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9558" w14:textId="2489CFE6" w:rsidR="002C5820" w:rsidRPr="00DC0920" w:rsidRDefault="00147AB0" w:rsidP="002D7F99">
      <w:pPr>
        <w:rPr>
          <w:rFonts w:ascii="Calibri" w:hAnsi="Calibri" w:cs="Calibri"/>
        </w:rPr>
      </w:pPr>
      <w:bookmarkStart w:id="0" w:name="_Toc329962051"/>
      <w:bookmarkStart w:id="1" w:name="_Toc332635166"/>
      <w:bookmarkStart w:id="2" w:name="_Toc332636679"/>
      <w:bookmarkStart w:id="3" w:name="_Toc332803084"/>
      <w:bookmarkStart w:id="4" w:name="_Toc333418174"/>
      <w:r w:rsidRPr="00DC0920">
        <w:rPr>
          <w:rStyle w:val="Kop3Char"/>
          <w:rFonts w:ascii="Calibri" w:hAnsi="Calibri" w:cs="Calibri"/>
        </w:rPr>
        <w:t xml:space="preserve">Standaardformulier voor het examendossier </w:t>
      </w:r>
      <w:bookmarkEnd w:id="0"/>
      <w:bookmarkEnd w:id="1"/>
      <w:bookmarkEnd w:id="2"/>
      <w:bookmarkEnd w:id="3"/>
      <w:bookmarkEnd w:id="4"/>
      <w:r w:rsidR="0010748B" w:rsidRPr="00DC0920">
        <w:rPr>
          <w:rStyle w:val="Kop3Char"/>
          <w:rFonts w:ascii="Calibri" w:hAnsi="Calibri" w:cs="Calibri"/>
        </w:rPr>
        <w:t>1 van 3</w:t>
      </w:r>
    </w:p>
    <w:p w14:paraId="34CDFEC0" w14:textId="1521C31E" w:rsidR="002C5820" w:rsidRPr="00DC0920" w:rsidRDefault="002C5820" w:rsidP="002D7F99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/>
          <w:sz w:val="20"/>
        </w:rPr>
      </w:pPr>
      <w:r w:rsidRPr="00DC0920">
        <w:rPr>
          <w:rFonts w:ascii="Calibri" w:hAnsi="Calibri" w:cs="Calibri"/>
          <w:bCs/>
          <w:sz w:val="20"/>
        </w:rPr>
        <w:t>Tijdens en/of na afloop van het examen in te vullen door</w:t>
      </w:r>
      <w:r w:rsidRPr="00DC0920">
        <w:rPr>
          <w:rFonts w:ascii="Calibri" w:hAnsi="Calibri" w:cs="Calibri"/>
          <w:b/>
          <w:sz w:val="20"/>
        </w:rPr>
        <w:t xml:space="preserve"> </w:t>
      </w:r>
      <w:r w:rsidR="00D27184">
        <w:rPr>
          <w:rFonts w:ascii="Calibri" w:hAnsi="Calibri" w:cs="Calibri"/>
          <w:b/>
          <w:sz w:val="20"/>
        </w:rPr>
        <w:t>kandidaat</w:t>
      </w:r>
      <w:r w:rsidRPr="00DC0920">
        <w:rPr>
          <w:rFonts w:ascii="Calibri" w:hAnsi="Calibri" w:cs="Calibri"/>
          <w:b/>
          <w:sz w:val="20"/>
        </w:rPr>
        <w:t>-examinator</w:t>
      </w:r>
    </w:p>
    <w:p w14:paraId="5DB2E4EA" w14:textId="77777777" w:rsidR="002C5820" w:rsidRPr="00DC0920" w:rsidRDefault="002C5820" w:rsidP="002D7F99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Cs/>
          <w:sz w:val="20"/>
        </w:rPr>
      </w:pPr>
    </w:p>
    <w:tbl>
      <w:tblPr>
        <w:tblW w:w="98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59"/>
        <w:gridCol w:w="2257"/>
        <w:gridCol w:w="1420"/>
        <w:gridCol w:w="777"/>
        <w:gridCol w:w="1099"/>
      </w:tblGrid>
      <w:tr w:rsidR="002C5820" w:rsidRPr="00DC0920" w14:paraId="748E6299" w14:textId="77777777" w:rsidTr="00D27184">
        <w:tc>
          <w:tcPr>
            <w:tcW w:w="1985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3304C4B1" w14:textId="77777777" w:rsidR="002C5820" w:rsidRPr="00DC0920" w:rsidRDefault="002C58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Naam van de</w:t>
            </w:r>
            <w:r w:rsidRPr="00DC0920">
              <w:rPr>
                <w:rFonts w:ascii="Calibri" w:hAnsi="Calibri" w:cs="Calibri"/>
                <w:b/>
                <w:szCs w:val="18"/>
              </w:rPr>
              <w:t xml:space="preserve"> </w:t>
            </w:r>
          </w:p>
          <w:p w14:paraId="58FA926A" w14:textId="657C97FC" w:rsidR="002C5820" w:rsidRPr="00DC0920" w:rsidRDefault="00D27184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Kandidaat Examinator</w:t>
            </w:r>
            <w:r w:rsidR="00DC0920" w:rsidRPr="00DC0920">
              <w:rPr>
                <w:rFonts w:ascii="Calibri" w:hAnsi="Calibri" w:cs="Calibri"/>
                <w:b/>
                <w:szCs w:val="18"/>
              </w:rPr>
              <w:t>:</w:t>
            </w:r>
          </w:p>
        </w:tc>
        <w:tc>
          <w:tcPr>
            <w:tcW w:w="2359" w:type="dxa"/>
            <w:tcMar>
              <w:top w:w="57" w:type="dxa"/>
              <w:bottom w:w="28" w:type="dxa"/>
            </w:tcMar>
            <w:vAlign w:val="center"/>
          </w:tcPr>
          <w:p w14:paraId="1FCFDDBA" w14:textId="77777777" w:rsidR="002C5820" w:rsidRPr="00DC0920" w:rsidRDefault="002C58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0479EDA8" w14:textId="6DA650AD" w:rsidR="002C5820" w:rsidRPr="00DC0920" w:rsidRDefault="002C58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Naam kandidaat Examinato</w:t>
            </w:r>
            <w:r w:rsidR="00D27184">
              <w:rPr>
                <w:rFonts w:ascii="Calibri" w:hAnsi="Calibri" w:cs="Calibri"/>
                <w:szCs w:val="18"/>
              </w:rPr>
              <w:t>r</w:t>
            </w:r>
            <w:r w:rsidR="00DC0920" w:rsidRPr="00DC0920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296" w:type="dxa"/>
            <w:gridSpan w:val="3"/>
            <w:tcMar>
              <w:top w:w="57" w:type="dxa"/>
              <w:bottom w:w="28" w:type="dxa"/>
            </w:tcMar>
            <w:vAlign w:val="center"/>
          </w:tcPr>
          <w:p w14:paraId="549F0BA4" w14:textId="77777777" w:rsidR="002C5820" w:rsidRPr="00DC0920" w:rsidRDefault="002C58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0920" w:rsidRPr="0010748B" w14:paraId="2F86FB86" w14:textId="77777777" w:rsidTr="00D27184">
        <w:tc>
          <w:tcPr>
            <w:tcW w:w="1985" w:type="dxa"/>
            <w:vMerge w:val="restart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1569877D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Handtekening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2359" w:type="dxa"/>
            <w:vMerge w:val="restart"/>
            <w:tcMar>
              <w:top w:w="57" w:type="dxa"/>
              <w:bottom w:w="28" w:type="dxa"/>
            </w:tcMar>
            <w:vAlign w:val="center"/>
          </w:tcPr>
          <w:p w14:paraId="0C7F7C49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11CFC700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Beoordeelde Proeve</w:t>
            </w:r>
          </w:p>
        </w:tc>
        <w:tc>
          <w:tcPr>
            <w:tcW w:w="3296" w:type="dxa"/>
            <w:gridSpan w:val="3"/>
            <w:tcMar>
              <w:top w:w="57" w:type="dxa"/>
              <w:bottom w:w="28" w:type="dxa"/>
            </w:tcMar>
            <w:vAlign w:val="center"/>
          </w:tcPr>
          <w:p w14:paraId="6B12139A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DC0920" w:rsidRPr="0010748B" w14:paraId="07D1E224" w14:textId="77777777" w:rsidTr="00D27184">
        <w:tc>
          <w:tcPr>
            <w:tcW w:w="1985" w:type="dxa"/>
            <w:vMerge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686C11D4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359" w:type="dxa"/>
            <w:vMerge/>
            <w:tcMar>
              <w:top w:w="57" w:type="dxa"/>
              <w:bottom w:w="28" w:type="dxa"/>
            </w:tcMar>
            <w:vAlign w:val="center"/>
          </w:tcPr>
          <w:p w14:paraId="14F4DD2B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10D5645C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Datum bijgewoonde Proeve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1420" w:type="dxa"/>
            <w:tcMar>
              <w:top w:w="57" w:type="dxa"/>
              <w:bottom w:w="28" w:type="dxa"/>
            </w:tcMar>
            <w:vAlign w:val="center"/>
          </w:tcPr>
          <w:p w14:paraId="6577D790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77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4195ADB7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Niveau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1099" w:type="dxa"/>
            <w:tcMar>
              <w:top w:w="57" w:type="dxa"/>
              <w:bottom w:w="28" w:type="dxa"/>
            </w:tcMar>
            <w:vAlign w:val="center"/>
          </w:tcPr>
          <w:p w14:paraId="26362FBB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DD4451" w14:textId="77777777" w:rsidR="002C5820" w:rsidRPr="00DC0920" w:rsidRDefault="002C5820" w:rsidP="002D7F99">
      <w:pPr>
        <w:spacing w:after="0" w:line="240" w:lineRule="auto"/>
        <w:rPr>
          <w:rFonts w:ascii="Calibri" w:hAnsi="Calibri" w:cs="Calibri"/>
          <w:sz w:val="6"/>
          <w:szCs w:val="6"/>
        </w:rPr>
      </w:pPr>
    </w:p>
    <w:p w14:paraId="5892849B" w14:textId="77777777" w:rsidR="00DC0920" w:rsidRPr="00DC0920" w:rsidRDefault="00DC0920" w:rsidP="002D7F99">
      <w:pPr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360"/>
        <w:gridCol w:w="360"/>
        <w:gridCol w:w="360"/>
        <w:gridCol w:w="360"/>
        <w:gridCol w:w="417"/>
        <w:gridCol w:w="10"/>
      </w:tblGrid>
      <w:tr w:rsidR="002C5820" w:rsidRPr="00DC0920" w14:paraId="0C3AA0B0" w14:textId="77777777" w:rsidTr="00AD5CA8">
        <w:trPr>
          <w:gridAfter w:val="1"/>
          <w:wAfter w:w="10" w:type="dxa"/>
          <w:cantSplit/>
          <w:trHeight w:val="1134"/>
        </w:trPr>
        <w:tc>
          <w:tcPr>
            <w:tcW w:w="8030" w:type="dxa"/>
            <w:shd w:val="clear" w:color="auto" w:fill="F3F3F3"/>
            <w:vAlign w:val="bottom"/>
          </w:tcPr>
          <w:p w14:paraId="07F61C75" w14:textId="77777777" w:rsidR="002C5820" w:rsidRPr="00DC0920" w:rsidRDefault="002C5820" w:rsidP="00B23E00">
            <w:pPr>
              <w:spacing w:after="0" w:line="240" w:lineRule="auto"/>
              <w:rPr>
                <w:rFonts w:ascii="Calibri" w:hAnsi="Calibri" w:cs="Calibri"/>
                <w:b/>
                <w:sz w:val="24"/>
              </w:rPr>
            </w:pPr>
            <w:r w:rsidRPr="00DC0920">
              <w:rPr>
                <w:rFonts w:ascii="Calibri" w:hAnsi="Calibri" w:cs="Calibri"/>
                <w:b/>
                <w:sz w:val="24"/>
              </w:rPr>
              <w:t>Indicator</w:t>
            </w:r>
          </w:p>
          <w:p w14:paraId="07AE686F" w14:textId="77777777" w:rsidR="002C5820" w:rsidRPr="00DC0920" w:rsidRDefault="002C5820" w:rsidP="00B23E00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48E91914" w14:textId="77777777" w:rsidR="002C5820" w:rsidRPr="00DC0920" w:rsidRDefault="002C5820" w:rsidP="00AD5CA8">
            <w:pPr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0920">
              <w:rPr>
                <w:rFonts w:ascii="Calibri" w:hAnsi="Calibri" w:cs="Calibri"/>
                <w:color w:val="000000"/>
                <w:sz w:val="16"/>
                <w:szCs w:val="16"/>
              </w:rPr>
              <w:t>onvoldoende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3173FB4B" w14:textId="77777777" w:rsidR="002C5820" w:rsidRPr="00DC0920" w:rsidRDefault="002C5820" w:rsidP="00AD5CA8">
            <w:pPr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0920">
              <w:rPr>
                <w:rFonts w:ascii="Calibri" w:hAnsi="Calibri" w:cs="Calibri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497C3CB8" w14:textId="77777777" w:rsidR="002C5820" w:rsidRPr="00DC0920" w:rsidRDefault="002C5820" w:rsidP="00AD5CA8">
            <w:pPr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0920">
              <w:rPr>
                <w:rFonts w:ascii="Calibri" w:hAnsi="Calibri" w:cs="Calibri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3E323BD5" w14:textId="77777777" w:rsidR="002C5820" w:rsidRPr="00DC0920" w:rsidRDefault="002C5820" w:rsidP="00AD5CA8">
            <w:pPr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0920">
              <w:rPr>
                <w:rFonts w:ascii="Calibri" w:hAnsi="Calibri" w:cs="Calibri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17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282E1DD1" w14:textId="77777777" w:rsidR="002C5820" w:rsidRPr="00DC0920" w:rsidRDefault="002C5820" w:rsidP="00AD5CA8">
            <w:pPr>
              <w:spacing w:after="0" w:line="240" w:lineRule="auto"/>
              <w:ind w:left="113" w:righ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0920">
              <w:rPr>
                <w:rFonts w:ascii="Calibri" w:hAnsi="Calibri" w:cs="Calibri"/>
                <w:color w:val="000000"/>
                <w:sz w:val="16"/>
                <w:szCs w:val="16"/>
              </w:rPr>
              <w:t>uitstekend</w:t>
            </w:r>
          </w:p>
        </w:tc>
      </w:tr>
      <w:tr w:rsidR="002C5820" w:rsidRPr="00DC0920" w14:paraId="6EDB112E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40333789" w14:textId="77777777" w:rsidR="002C5820" w:rsidRPr="00DC0920" w:rsidRDefault="002C5820" w:rsidP="00823AE8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 xml:space="preserve">1. </w:t>
            </w:r>
            <w:r w:rsidR="00823AE8">
              <w:rPr>
                <w:rFonts w:ascii="Calibri" w:hAnsi="Calibri" w:cs="Calibri"/>
                <w:b/>
                <w:szCs w:val="18"/>
              </w:rPr>
              <w:t xml:space="preserve">     </w:t>
            </w:r>
            <w:r w:rsidR="0010748B" w:rsidRPr="00DC0920">
              <w:rPr>
                <w:rFonts w:ascii="Calibri" w:hAnsi="Calibri" w:cs="Calibri"/>
                <w:b/>
                <w:szCs w:val="18"/>
              </w:rPr>
              <w:t xml:space="preserve">Voorbereiding </w:t>
            </w:r>
            <w:r w:rsidRPr="00DC0920">
              <w:rPr>
                <w:rFonts w:ascii="Calibri" w:hAnsi="Calibri" w:cs="Calibri"/>
                <w:b/>
                <w:szCs w:val="18"/>
              </w:rPr>
              <w:t>Proeve</w:t>
            </w:r>
          </w:p>
          <w:p w14:paraId="07E65412" w14:textId="77777777" w:rsidR="002C5820" w:rsidRPr="00DC0920" w:rsidRDefault="002C5820" w:rsidP="003E108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Alle materialen zijn aanwezig en de accommodatie is in orde.</w:t>
            </w:r>
          </w:p>
          <w:p w14:paraId="2A33ED17" w14:textId="77777777" w:rsidR="002C5820" w:rsidRPr="00DC0920" w:rsidRDefault="002C5820" w:rsidP="003E108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Alle onderdelen van de Proeve zijn voorbereid.</w:t>
            </w:r>
          </w:p>
          <w:p w14:paraId="251B47D3" w14:textId="1BCBE80F" w:rsidR="002C5820" w:rsidRPr="00DC0920" w:rsidRDefault="002C5820" w:rsidP="003E108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heeft kennis over en informatie van de kandidaat paraat.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29F338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088C5F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2A20761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A5F41DF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36EE8F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0EC4D96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04691EB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4FCC97F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6EFC91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8035651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63135A2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875BC1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7BDB43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3B7978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53D891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4C1DA4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0BE0A1B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3A929A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4BB081C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4D7078E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2C5820" w:rsidRPr="00DC0920" w14:paraId="0EF99E6B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652EF4B0" w14:textId="77777777" w:rsidR="002C5820" w:rsidRPr="00DC0920" w:rsidRDefault="00823AE8" w:rsidP="00823AE8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2.      </w:t>
            </w:r>
            <w:r w:rsidR="0010748B" w:rsidRPr="00DC0920">
              <w:rPr>
                <w:rFonts w:ascii="Calibri" w:hAnsi="Calibri" w:cs="Calibri"/>
                <w:b/>
                <w:szCs w:val="18"/>
              </w:rPr>
              <w:t>Introductie</w:t>
            </w:r>
          </w:p>
          <w:p w14:paraId="556E0231" w14:textId="77777777" w:rsidR="002C5820" w:rsidRPr="00DC0920" w:rsidRDefault="002C5820" w:rsidP="003E108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proeve is toegelicht.</w:t>
            </w:r>
          </w:p>
          <w:p w14:paraId="7856EE1C" w14:textId="77777777" w:rsidR="002C5820" w:rsidRPr="00DC0920" w:rsidRDefault="002C5820" w:rsidP="003E108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kandidaat krijgt de ruimte verduidelijkende vragen stellen.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9F99FF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87B4B1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6CFD2C5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79BD8A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0D37C06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0C49C79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57B151F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DE60640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C8AA3B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DB83F0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056162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19CBB9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24D69A5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7EC559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209BAAF1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2C5820" w:rsidRPr="00DC0920" w14:paraId="3A530635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193F318F" w14:textId="77777777" w:rsidR="002C5820" w:rsidRPr="00DC0920" w:rsidRDefault="0010748B" w:rsidP="002D7F99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 xml:space="preserve">3. </w:t>
            </w:r>
            <w:r w:rsidR="00823AE8">
              <w:rPr>
                <w:rFonts w:ascii="Calibri" w:hAnsi="Calibri" w:cs="Calibri"/>
                <w:b/>
                <w:szCs w:val="18"/>
              </w:rPr>
              <w:t xml:space="preserve">     </w:t>
            </w:r>
            <w:r w:rsidRPr="00DC0920">
              <w:rPr>
                <w:rFonts w:ascii="Calibri" w:hAnsi="Calibri" w:cs="Calibri"/>
                <w:b/>
                <w:szCs w:val="18"/>
              </w:rPr>
              <w:t>Invoelingsver</w:t>
            </w:r>
            <w:r w:rsidR="002C5820" w:rsidRPr="00DC0920">
              <w:rPr>
                <w:rFonts w:ascii="Calibri" w:hAnsi="Calibri" w:cs="Calibri"/>
                <w:b/>
                <w:szCs w:val="18"/>
              </w:rPr>
              <w:t>mogen</w:t>
            </w:r>
          </w:p>
          <w:p w14:paraId="285D07C1" w14:textId="789243D7" w:rsidR="002C5820" w:rsidRPr="00DC0920" w:rsidRDefault="002C5820" w:rsidP="003E108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doet moeite om de kandidaat te begrijpen.</w:t>
            </w:r>
          </w:p>
          <w:p w14:paraId="13FF318F" w14:textId="1E417862" w:rsidR="002C5820" w:rsidRPr="00DC0920" w:rsidRDefault="002C5820" w:rsidP="003E108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past de vraagstelling voor de kandidaat aan waar nodig.</w:t>
            </w:r>
          </w:p>
          <w:p w14:paraId="401D0880" w14:textId="50B40305" w:rsidR="002C5820" w:rsidRPr="00DC0920" w:rsidRDefault="002C5820" w:rsidP="003E108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kandidaat toont vertrouwen in de examinator.</w:t>
            </w:r>
          </w:p>
          <w:p w14:paraId="34DBF044" w14:textId="24E4B23B" w:rsidR="002C5820" w:rsidRPr="00DC0920" w:rsidRDefault="002C5820" w:rsidP="003E108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heeft een rustige sfeer gecreëerd.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49D2B6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C97124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AA5951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1D55AF5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B3516A3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EB27096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E96109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E086D5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64578AA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0D701A8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0B6039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1B5405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21729DE1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451F8AC5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661B83B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899607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F15C22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40C5B8E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C53E10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8ED3C63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00327045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A09B36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135247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EC465C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4F819C3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9F4784" w:rsidRPr="00DC0920" w14:paraId="62B9AE5B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1E21EE61" w14:textId="77777777" w:rsidR="009F4784" w:rsidRPr="00DC0920" w:rsidRDefault="009F4784" w:rsidP="009F4784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 xml:space="preserve">4. </w:t>
            </w:r>
            <w:r>
              <w:rPr>
                <w:rFonts w:ascii="Calibri" w:hAnsi="Calibri" w:cs="Calibri"/>
                <w:b/>
                <w:szCs w:val="18"/>
              </w:rPr>
              <w:t xml:space="preserve">     </w:t>
            </w:r>
            <w:r w:rsidRPr="00DC0920">
              <w:rPr>
                <w:rFonts w:ascii="Calibri" w:hAnsi="Calibri" w:cs="Calibri"/>
                <w:b/>
                <w:szCs w:val="18"/>
              </w:rPr>
              <w:t>Communicatie</w:t>
            </w:r>
          </w:p>
          <w:p w14:paraId="16C2D1E3" w14:textId="2C4E2A45" w:rsidR="009F4784" w:rsidRPr="00DC0920" w:rsidRDefault="009F4784" w:rsidP="009F4784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D</w:t>
            </w:r>
            <w:r w:rsidRPr="00DC0920">
              <w:rPr>
                <w:rFonts w:ascii="Calibri" w:hAnsi="Calibri" w:cs="Calibri"/>
                <w:szCs w:val="18"/>
              </w:rPr>
              <w:t>e examinator is in staat duidelijke opdrachten te verstrekken en/of duidelijke vragen te stellen.</w:t>
            </w:r>
          </w:p>
          <w:p w14:paraId="4AFAB25A" w14:textId="44EDF87C" w:rsidR="009F4784" w:rsidRPr="00DC0920" w:rsidRDefault="009F4784" w:rsidP="009F4784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reageert direct op reacties van de kandidaat.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14FAEACD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90E83D3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0688582" w14:textId="3CE42F30" w:rsidR="009F4784" w:rsidRPr="00DC0920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FB5744C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F3B529D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2BD6D0C" w14:textId="11DD240F" w:rsidR="009F4784" w:rsidRPr="00DC0920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F3AF2B3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37D8FAD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C77F26B" w14:textId="22FDA0BD" w:rsidR="009F4784" w:rsidRPr="00DC0920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9DA8A79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FFF0884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F0F1175" w14:textId="35F69183" w:rsidR="009F4784" w:rsidRPr="00DC0920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5BEB36FF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9A9C973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8BCEC14" w14:textId="31A22170" w:rsidR="009F4784" w:rsidRPr="00DC0920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2C5820" w:rsidRPr="00DC0920" w14:paraId="57537334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0862B2E7" w14:textId="77777777" w:rsidR="002C5820" w:rsidRPr="00DC0920" w:rsidRDefault="0010748B" w:rsidP="002D7F99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 xml:space="preserve">5. </w:t>
            </w:r>
            <w:r w:rsidR="00823AE8">
              <w:rPr>
                <w:rFonts w:ascii="Calibri" w:hAnsi="Calibri" w:cs="Calibri"/>
                <w:b/>
                <w:szCs w:val="18"/>
              </w:rPr>
              <w:t xml:space="preserve">     </w:t>
            </w:r>
            <w:r w:rsidRPr="00DC0920">
              <w:rPr>
                <w:rFonts w:ascii="Calibri" w:hAnsi="Calibri" w:cs="Calibri"/>
                <w:b/>
                <w:szCs w:val="18"/>
              </w:rPr>
              <w:t>Observatie</w:t>
            </w:r>
          </w:p>
          <w:p w14:paraId="4D75F33A" w14:textId="78628349" w:rsidR="002D7F99" w:rsidRPr="00DC0920" w:rsidRDefault="002C5820" w:rsidP="003E1088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geeft blijk van inzic</w:t>
            </w:r>
            <w:r w:rsidR="002D7F99" w:rsidRPr="00DC0920">
              <w:rPr>
                <w:rFonts w:ascii="Calibri" w:hAnsi="Calibri" w:cs="Calibri"/>
                <w:szCs w:val="18"/>
              </w:rPr>
              <w:t>ht in het werk van de kandidaat</w:t>
            </w:r>
          </w:p>
          <w:p w14:paraId="4100D176" w14:textId="76538A57" w:rsidR="002C5820" w:rsidRPr="00DC0920" w:rsidRDefault="0010748B" w:rsidP="003E1088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houdt rekening met de omstandigheden waarin de proeve plaatsvindt en grijpt in waar nodig.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7706A1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EA2E67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1A707BF0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84F60B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83DD446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705571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2EA3EF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F7EFD2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5C360A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360583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225E703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31C498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F3DF8E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78220C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0630B6AF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5DD0E20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5C739E1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A84C89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310732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91F0D71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2C5820" w:rsidRPr="00DC0920" w14:paraId="13A9D53D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377772D9" w14:textId="77777777" w:rsidR="002C5820" w:rsidRPr="00DC0920" w:rsidRDefault="0010748B" w:rsidP="002D7F99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 xml:space="preserve">6. </w:t>
            </w:r>
            <w:r w:rsidR="00823AE8">
              <w:rPr>
                <w:rFonts w:ascii="Calibri" w:hAnsi="Calibri" w:cs="Calibri"/>
                <w:b/>
                <w:szCs w:val="18"/>
              </w:rPr>
              <w:t xml:space="preserve">     </w:t>
            </w:r>
            <w:r w:rsidRPr="00DC0920">
              <w:rPr>
                <w:rFonts w:ascii="Calibri" w:hAnsi="Calibri" w:cs="Calibri"/>
                <w:b/>
                <w:szCs w:val="18"/>
              </w:rPr>
              <w:t>Oordeelsvorming</w:t>
            </w:r>
          </w:p>
          <w:p w14:paraId="7C7DCA51" w14:textId="7DEF3180" w:rsidR="002C5820" w:rsidRPr="00DC0920" w:rsidRDefault="002C5820" w:rsidP="003E108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heeft alleen feitelijke omstandigheden gebruikt om het oordeel te formuleren.</w:t>
            </w:r>
          </w:p>
          <w:p w14:paraId="00C77D51" w14:textId="5C4AEC1E" w:rsidR="002C5820" w:rsidRPr="00DC0920" w:rsidRDefault="0010748B" w:rsidP="003E108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heeft het oordeel toegelicht na afloop van de proeve op basis van de waargenomen gedragingen en houding.</w:t>
            </w:r>
          </w:p>
          <w:p w14:paraId="001F3185" w14:textId="4151150A" w:rsidR="002C5820" w:rsidRPr="00DC0920" w:rsidRDefault="002C5820" w:rsidP="003E1088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heeft in het oordeel goed gelet op het welbevinden van de kandidaat.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7BB6B6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C14E4B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897F436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08809576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7F27B2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C6C46B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0E28EE3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E90663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4AE3E51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B99B0A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21B8B1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65B35AE0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CB230B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B02F70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BCBA3A1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E513A6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D3A058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65F3589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39ABAE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201EBA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EBAC33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1DE08C8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A7C8FB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27A2CD9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2BB6708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107ADE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EA66B7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0175FFE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6E675E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24672A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2C5820" w:rsidRPr="00DC0920" w14:paraId="2C54A486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75664F90" w14:textId="77777777" w:rsidR="002C5820" w:rsidRPr="00DC0920" w:rsidRDefault="0010748B" w:rsidP="002D7F99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 xml:space="preserve">7. </w:t>
            </w:r>
            <w:r w:rsidR="00823AE8">
              <w:rPr>
                <w:rFonts w:ascii="Calibri" w:hAnsi="Calibri" w:cs="Calibri"/>
                <w:b/>
                <w:szCs w:val="18"/>
              </w:rPr>
              <w:t xml:space="preserve">     </w:t>
            </w:r>
            <w:r w:rsidRPr="00DC0920">
              <w:rPr>
                <w:rFonts w:ascii="Calibri" w:hAnsi="Calibri" w:cs="Calibri"/>
                <w:b/>
                <w:szCs w:val="18"/>
              </w:rPr>
              <w:t>Houding</w:t>
            </w:r>
          </w:p>
          <w:p w14:paraId="71072F4F" w14:textId="5EA0E7D0" w:rsidR="002C5820" w:rsidRPr="00DC0920" w:rsidRDefault="0010748B" w:rsidP="003E108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is tijdens de proeve besluitvaardig en doortastend.</w:t>
            </w:r>
          </w:p>
          <w:p w14:paraId="3BAEEE66" w14:textId="5DEA05D4" w:rsidR="002C5820" w:rsidRPr="00DC0920" w:rsidRDefault="002C5820" w:rsidP="003E108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is tijde</w:t>
            </w:r>
            <w:r w:rsidR="0010748B" w:rsidRPr="00DC0920">
              <w:rPr>
                <w:rFonts w:ascii="Calibri" w:hAnsi="Calibri" w:cs="Calibri"/>
                <w:szCs w:val="18"/>
              </w:rPr>
              <w:t>ns de proeve voldoende zakelijk en tegelijkertijd respectvol.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0FC8CE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3B66F8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78E27B2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39BFFA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2AAA99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839DBF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EB8EDE5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78B4F7E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167584CB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574286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43FBEC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C86C8AF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39CDCD1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74204A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2AB9934C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2C5820" w:rsidRPr="00DC0920" w14:paraId="392E435F" w14:textId="77777777" w:rsidTr="00B23E00">
        <w:trPr>
          <w:gridAfter w:val="1"/>
          <w:wAfter w:w="10" w:type="dxa"/>
        </w:trPr>
        <w:tc>
          <w:tcPr>
            <w:tcW w:w="8030" w:type="dxa"/>
            <w:tcMar>
              <w:top w:w="57" w:type="dxa"/>
              <w:bottom w:w="28" w:type="dxa"/>
            </w:tcMar>
          </w:tcPr>
          <w:p w14:paraId="46388152" w14:textId="77777777" w:rsidR="002C5820" w:rsidRPr="00DC0920" w:rsidRDefault="0010748B" w:rsidP="002D7F99">
            <w:p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 xml:space="preserve">8. </w:t>
            </w:r>
            <w:r w:rsidR="00823AE8">
              <w:rPr>
                <w:rFonts w:ascii="Calibri" w:hAnsi="Calibri" w:cs="Calibri"/>
                <w:b/>
                <w:szCs w:val="18"/>
              </w:rPr>
              <w:t xml:space="preserve">     </w:t>
            </w:r>
            <w:r w:rsidRPr="00DC0920">
              <w:rPr>
                <w:rFonts w:ascii="Calibri" w:hAnsi="Calibri" w:cs="Calibri"/>
                <w:b/>
                <w:szCs w:val="18"/>
              </w:rPr>
              <w:t>Rapportage naar de verantwoordelijken</w:t>
            </w:r>
          </w:p>
          <w:p w14:paraId="00C5FC10" w14:textId="75EE8C1A" w:rsidR="002C5820" w:rsidRPr="00DC0920" w:rsidRDefault="002C5820" w:rsidP="003E108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past de formulieren toe volgens procedure van de organisatie.</w:t>
            </w:r>
          </w:p>
          <w:p w14:paraId="46639A0D" w14:textId="5B81A579" w:rsidR="002C5820" w:rsidRPr="00DC0920" w:rsidRDefault="002C5820" w:rsidP="003E108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De examinator rapporteert he</w:t>
            </w:r>
            <w:r w:rsidR="0010748B" w:rsidRPr="00DC0920">
              <w:rPr>
                <w:rFonts w:ascii="Calibri" w:hAnsi="Calibri" w:cs="Calibri"/>
                <w:szCs w:val="18"/>
              </w:rPr>
              <w:t>t verloop van de proeve op een constructieve wijze ten behoeve van evaluatie.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619ACF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20CF5D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564013D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3461E08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3FB0D91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1446CD6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29101C9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A24C3CF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1F78D3F0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9675BB3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0D35E71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7EF9AB2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E0E9F17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1FA1BEF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30E6CED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B75966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791843EF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2F32974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  <w:p w14:paraId="358A03E9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AC4C10A" w14:textId="77777777" w:rsidR="002C5820" w:rsidRPr="00DC0920" w:rsidRDefault="002C582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2C5820" w:rsidRPr="00DC0920" w14:paraId="491169AD" w14:textId="77777777" w:rsidTr="00B23E00">
        <w:trPr>
          <w:gridAfter w:val="6"/>
          <w:wAfter w:w="1867" w:type="dxa"/>
          <w:trHeight w:val="794"/>
        </w:trPr>
        <w:tc>
          <w:tcPr>
            <w:tcW w:w="8030" w:type="dxa"/>
          </w:tcPr>
          <w:p w14:paraId="3EDB69D4" w14:textId="77777777" w:rsidR="002C5820" w:rsidRPr="00DC0920" w:rsidRDefault="002C5820" w:rsidP="002D7F99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</w:rPr>
            </w:pPr>
          </w:p>
          <w:p w14:paraId="0277CD73" w14:textId="77777777" w:rsidR="002C5820" w:rsidRPr="00DC0920" w:rsidRDefault="002C5820" w:rsidP="002D7F9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 w:rsidRPr="00DC0920">
              <w:rPr>
                <w:rFonts w:ascii="Calibri" w:hAnsi="Calibri" w:cs="Calibri"/>
                <w:b/>
                <w:i/>
                <w:sz w:val="24"/>
              </w:rPr>
              <w:t>Zie ommezijde</w:t>
            </w:r>
          </w:p>
        </w:tc>
      </w:tr>
      <w:tr w:rsidR="002C5820" w:rsidRPr="00DC0920" w14:paraId="5E5C9712" w14:textId="77777777" w:rsidTr="00B23E00">
        <w:trPr>
          <w:trHeight w:val="1449"/>
        </w:trPr>
        <w:tc>
          <w:tcPr>
            <w:tcW w:w="9897" w:type="dxa"/>
            <w:gridSpan w:val="7"/>
          </w:tcPr>
          <w:p w14:paraId="3C0FF4D5" w14:textId="4B470866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t>Welke adviezen geeft u de kandidaat examinator mee:</w:t>
            </w:r>
          </w:p>
          <w:p w14:paraId="4B3057D6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</w:p>
          <w:p w14:paraId="18A67906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57D8B35" w14:textId="77777777" w:rsidR="002C5820" w:rsidRPr="00DC0920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 </w:t>
            </w:r>
          </w:p>
          <w:p w14:paraId="7C525AA6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E6C8FC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5D5DBA2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8578AD4" w14:textId="77777777" w:rsidR="002C5820" w:rsidRPr="00DC0920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</w:t>
            </w:r>
          </w:p>
          <w:p w14:paraId="7175AA99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A1EA9A4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55ECE60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 </w:t>
            </w:r>
          </w:p>
          <w:p w14:paraId="711FEB86" w14:textId="77777777" w:rsidR="002C5820" w:rsidRPr="00DC0920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 </w:t>
            </w:r>
          </w:p>
          <w:p w14:paraId="709B6BC9" w14:textId="77777777" w:rsidR="002C5820" w:rsidRPr="00DC0920" w:rsidRDefault="002C5820" w:rsidP="002D7F99">
            <w:pPr>
              <w:spacing w:after="0" w:line="240" w:lineRule="auto"/>
              <w:ind w:firstLine="30"/>
              <w:rPr>
                <w:rFonts w:ascii="Calibri" w:hAnsi="Calibri" w:cs="Calibri"/>
                <w:b/>
                <w:i/>
                <w:sz w:val="20"/>
              </w:rPr>
            </w:pPr>
          </w:p>
          <w:p w14:paraId="158304D2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</w:tc>
      </w:tr>
      <w:tr w:rsidR="002C5820" w:rsidRPr="00DC0920" w14:paraId="67A5BDD0" w14:textId="77777777" w:rsidTr="00B23E00">
        <w:trPr>
          <w:trHeight w:val="1449"/>
        </w:trPr>
        <w:tc>
          <w:tcPr>
            <w:tcW w:w="9897" w:type="dxa"/>
            <w:gridSpan w:val="7"/>
          </w:tcPr>
          <w:p w14:paraId="211C82E1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DC0920">
              <w:rPr>
                <w:rFonts w:ascii="Calibri" w:hAnsi="Calibri" w:cs="Calibri"/>
                <w:b/>
                <w:szCs w:val="18"/>
              </w:rPr>
              <w:lastRenderedPageBreak/>
              <w:t>Overige opmerkingen:</w:t>
            </w:r>
          </w:p>
          <w:p w14:paraId="5DD5B672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AC522E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7D902E9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B517C63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01DB05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E02D34B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D70CE59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BA8E799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9C9CC6B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DB41E0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1F0E7CF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1F9ADF0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292C3CD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36E73BB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0F5A81C3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E30CB7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0FB5659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52C694D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3D08810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200A68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E01654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69745A2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045746D3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344C081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F99E304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DA6D53C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44F5542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286A58F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28A3DF5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C77C621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9F8CFE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94DC5AF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</w:tc>
      </w:tr>
    </w:tbl>
    <w:p w14:paraId="5C6FBC56" w14:textId="77777777" w:rsidR="002C5820" w:rsidRPr="00DC0920" w:rsidRDefault="002C5820" w:rsidP="002D7F99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Cs/>
          <w:i/>
        </w:rPr>
      </w:pPr>
    </w:p>
    <w:p w14:paraId="45991F09" w14:textId="77777777" w:rsidR="002C5820" w:rsidRPr="00DC0920" w:rsidRDefault="002C5820" w:rsidP="002D7F99">
      <w:pPr>
        <w:spacing w:after="0" w:line="240" w:lineRule="auto"/>
        <w:jc w:val="center"/>
        <w:rPr>
          <w:rFonts w:ascii="Calibri" w:hAnsi="Calibri" w:cs="Calibri"/>
          <w:i/>
        </w:rPr>
      </w:pPr>
    </w:p>
    <w:p w14:paraId="1E487669" w14:textId="77777777" w:rsidR="002C5820" w:rsidRPr="00DC0920" w:rsidRDefault="002C5820" w:rsidP="002D7F99">
      <w:pPr>
        <w:spacing w:after="0" w:line="240" w:lineRule="auto"/>
        <w:jc w:val="center"/>
        <w:rPr>
          <w:rFonts w:ascii="Calibri" w:hAnsi="Calibri" w:cs="Calibri"/>
          <w:i/>
        </w:rPr>
      </w:pPr>
    </w:p>
    <w:p w14:paraId="5CF36153" w14:textId="77777777" w:rsidR="002C5820" w:rsidRPr="00DC0920" w:rsidRDefault="002C5820" w:rsidP="002D7F9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DC0920">
        <w:rPr>
          <w:rFonts w:ascii="Calibri" w:hAnsi="Calibri" w:cs="Calibri"/>
          <w:b/>
          <w:i/>
          <w:sz w:val="28"/>
        </w:rPr>
        <w:t>Hartelijk dank voor uw medewerking!</w:t>
      </w:r>
    </w:p>
    <w:p w14:paraId="67BC940F" w14:textId="77777777" w:rsidR="009C2594" w:rsidRDefault="009C2594">
      <w:pPr>
        <w:spacing w:after="0" w:line="240" w:lineRule="auto"/>
      </w:pPr>
      <w:r>
        <w:br w:type="page"/>
      </w:r>
    </w:p>
    <w:p w14:paraId="7FE99C6B" w14:textId="358C704A" w:rsidR="0010748B" w:rsidRPr="0010748B" w:rsidRDefault="0010748B" w:rsidP="0010748B">
      <w:pPr>
        <w:rPr>
          <w:rFonts w:ascii="Calibri" w:hAnsi="Calibri" w:cs="Calibri"/>
        </w:rPr>
      </w:pPr>
      <w:r w:rsidRPr="0010748B">
        <w:rPr>
          <w:rStyle w:val="Kop3Char"/>
          <w:rFonts w:ascii="Calibri" w:hAnsi="Calibri" w:cs="Calibri"/>
        </w:rPr>
        <w:lastRenderedPageBreak/>
        <w:t xml:space="preserve">Standaardformulier voor het examendossier </w:t>
      </w:r>
      <w:r>
        <w:rPr>
          <w:rStyle w:val="Kop3Char"/>
          <w:rFonts w:ascii="Calibri" w:hAnsi="Calibri" w:cs="Calibri"/>
        </w:rPr>
        <w:t>2</w:t>
      </w:r>
      <w:r w:rsidRPr="0010748B">
        <w:rPr>
          <w:rStyle w:val="Kop3Char"/>
          <w:rFonts w:ascii="Calibri" w:hAnsi="Calibri" w:cs="Calibri"/>
        </w:rPr>
        <w:t xml:space="preserve"> van 3</w:t>
      </w:r>
    </w:p>
    <w:p w14:paraId="4022AAF5" w14:textId="77777777" w:rsidR="0010748B" w:rsidRPr="0010748B" w:rsidRDefault="0010748B" w:rsidP="0010748B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/>
          <w:sz w:val="20"/>
        </w:rPr>
      </w:pPr>
      <w:r w:rsidRPr="0010748B">
        <w:rPr>
          <w:rFonts w:ascii="Calibri" w:hAnsi="Calibri" w:cs="Calibri"/>
          <w:bCs/>
          <w:sz w:val="20"/>
        </w:rPr>
        <w:t>Tijdens en/of na afloop van het examen in te vullen door</w:t>
      </w:r>
      <w:r w:rsidRPr="0010748B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>Onafhankelijke deskundige / derde persoon</w:t>
      </w:r>
    </w:p>
    <w:p w14:paraId="0D055D09" w14:textId="77777777" w:rsidR="0010748B" w:rsidRPr="0010748B" w:rsidRDefault="0010748B" w:rsidP="0010748B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Cs/>
          <w:sz w:val="20"/>
        </w:rPr>
      </w:pPr>
    </w:p>
    <w:tbl>
      <w:tblPr>
        <w:tblW w:w="98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2743"/>
        <w:gridCol w:w="2257"/>
        <w:gridCol w:w="1420"/>
        <w:gridCol w:w="777"/>
        <w:gridCol w:w="1099"/>
      </w:tblGrid>
      <w:tr w:rsidR="0010748B" w:rsidRPr="0010748B" w14:paraId="51E5B47F" w14:textId="77777777" w:rsidTr="00A71087">
        <w:tc>
          <w:tcPr>
            <w:tcW w:w="1601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21CEE88E" w14:textId="77777777" w:rsidR="0010748B" w:rsidRPr="0010748B" w:rsidRDefault="0010748B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Naam van de</w:t>
            </w:r>
            <w:r w:rsidRPr="0010748B">
              <w:rPr>
                <w:rFonts w:ascii="Calibri" w:hAnsi="Calibri" w:cs="Calibri"/>
                <w:b/>
                <w:szCs w:val="18"/>
              </w:rPr>
              <w:t xml:space="preserve"> </w:t>
            </w:r>
          </w:p>
          <w:p w14:paraId="19BC519A" w14:textId="77777777" w:rsidR="0010748B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d</w:t>
            </w:r>
            <w:r w:rsidR="0010748B">
              <w:rPr>
                <w:rFonts w:ascii="Calibri" w:hAnsi="Calibri" w:cs="Calibri"/>
                <w:b/>
                <w:szCs w:val="18"/>
              </w:rPr>
              <w:t>eskundige</w:t>
            </w:r>
            <w:r>
              <w:rPr>
                <w:rFonts w:ascii="Calibri" w:hAnsi="Calibri" w:cs="Calibri"/>
                <w:b/>
                <w:szCs w:val="18"/>
              </w:rPr>
              <w:t>:</w:t>
            </w:r>
          </w:p>
        </w:tc>
        <w:tc>
          <w:tcPr>
            <w:tcW w:w="2743" w:type="dxa"/>
            <w:tcMar>
              <w:top w:w="57" w:type="dxa"/>
              <w:bottom w:w="28" w:type="dxa"/>
            </w:tcMar>
            <w:vAlign w:val="center"/>
          </w:tcPr>
          <w:p w14:paraId="68933565" w14:textId="77777777" w:rsidR="0010748B" w:rsidRPr="0010748B" w:rsidRDefault="0010748B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72744339" w14:textId="17B5FFAE" w:rsidR="0010748B" w:rsidRPr="0010748B" w:rsidRDefault="0010748B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Naam kandidaat Examinator</w:t>
            </w:r>
            <w:r w:rsidR="00DC0920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296" w:type="dxa"/>
            <w:gridSpan w:val="3"/>
            <w:tcMar>
              <w:top w:w="57" w:type="dxa"/>
              <w:bottom w:w="28" w:type="dxa"/>
            </w:tcMar>
            <w:vAlign w:val="center"/>
          </w:tcPr>
          <w:p w14:paraId="7143D23F" w14:textId="77777777" w:rsidR="0010748B" w:rsidRPr="0010748B" w:rsidRDefault="0010748B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0920" w:rsidRPr="0010748B" w14:paraId="6517B8D4" w14:textId="77777777" w:rsidTr="00A71087">
        <w:tc>
          <w:tcPr>
            <w:tcW w:w="1601" w:type="dxa"/>
            <w:vMerge w:val="restart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744A3E7B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Handtekening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2743" w:type="dxa"/>
            <w:vMerge w:val="restart"/>
            <w:tcMar>
              <w:top w:w="57" w:type="dxa"/>
              <w:bottom w:w="28" w:type="dxa"/>
            </w:tcMar>
            <w:vAlign w:val="center"/>
          </w:tcPr>
          <w:p w14:paraId="5F4BE66C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7DD3B33E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Beoordeelde Proeve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296" w:type="dxa"/>
            <w:gridSpan w:val="3"/>
            <w:tcMar>
              <w:top w:w="57" w:type="dxa"/>
              <w:bottom w:w="28" w:type="dxa"/>
            </w:tcMar>
            <w:vAlign w:val="center"/>
          </w:tcPr>
          <w:p w14:paraId="3D9054F3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DC0920" w:rsidRPr="0010748B" w14:paraId="08270D8F" w14:textId="77777777" w:rsidTr="00A71087">
        <w:tc>
          <w:tcPr>
            <w:tcW w:w="1601" w:type="dxa"/>
            <w:vMerge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5A1A92F4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743" w:type="dxa"/>
            <w:vMerge/>
            <w:tcMar>
              <w:top w:w="57" w:type="dxa"/>
              <w:bottom w:w="28" w:type="dxa"/>
            </w:tcMar>
            <w:vAlign w:val="center"/>
          </w:tcPr>
          <w:p w14:paraId="488470BC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1BE5AAD3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Datum bijgewoonde Proeve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1420" w:type="dxa"/>
            <w:tcMar>
              <w:top w:w="57" w:type="dxa"/>
              <w:bottom w:w="28" w:type="dxa"/>
            </w:tcMar>
            <w:vAlign w:val="center"/>
          </w:tcPr>
          <w:p w14:paraId="54D721EA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77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5C3CEFDD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Niveau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1099" w:type="dxa"/>
            <w:tcMar>
              <w:top w:w="57" w:type="dxa"/>
              <w:bottom w:w="28" w:type="dxa"/>
            </w:tcMar>
            <w:vAlign w:val="center"/>
          </w:tcPr>
          <w:p w14:paraId="28CAD3AB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3FD088" w14:textId="77777777" w:rsidR="00DC0920" w:rsidRPr="0010748B" w:rsidRDefault="00DC0920" w:rsidP="0010748B">
      <w:pPr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360"/>
        <w:gridCol w:w="360"/>
        <w:gridCol w:w="360"/>
        <w:gridCol w:w="360"/>
        <w:gridCol w:w="417"/>
      </w:tblGrid>
      <w:tr w:rsidR="00B23E00" w:rsidRPr="0010748B" w14:paraId="58D10837" w14:textId="77777777" w:rsidTr="00AD5CA8">
        <w:trPr>
          <w:trHeight w:val="1092"/>
        </w:trPr>
        <w:tc>
          <w:tcPr>
            <w:tcW w:w="8030" w:type="dxa"/>
            <w:shd w:val="clear" w:color="auto" w:fill="F3F3F3"/>
            <w:vAlign w:val="bottom"/>
          </w:tcPr>
          <w:p w14:paraId="742FEA56" w14:textId="77777777" w:rsidR="0010748B" w:rsidRPr="0010748B" w:rsidRDefault="0010748B" w:rsidP="00B23E00">
            <w:pPr>
              <w:spacing w:after="0" w:line="240" w:lineRule="auto"/>
              <w:rPr>
                <w:rFonts w:ascii="Calibri" w:hAnsi="Calibri" w:cs="Calibri"/>
                <w:b/>
                <w:sz w:val="24"/>
              </w:rPr>
            </w:pPr>
            <w:r w:rsidRPr="0010748B">
              <w:rPr>
                <w:rFonts w:ascii="Calibri" w:hAnsi="Calibri" w:cs="Calibri"/>
                <w:b/>
                <w:sz w:val="24"/>
              </w:rPr>
              <w:t>Indicator</w:t>
            </w:r>
          </w:p>
          <w:p w14:paraId="6D3DEBE3" w14:textId="77777777" w:rsidR="0010748B" w:rsidRPr="0010748B" w:rsidRDefault="0010748B" w:rsidP="00B23E00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7B8F4D09" w14:textId="77777777" w:rsidR="0010748B" w:rsidRPr="0010748B" w:rsidRDefault="0010748B" w:rsidP="00AD5CA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onvoldoende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438B4FED" w14:textId="77777777" w:rsidR="0010748B" w:rsidRPr="0010748B" w:rsidRDefault="0010748B" w:rsidP="00AD5CA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5286021A" w14:textId="77777777" w:rsidR="0010748B" w:rsidRPr="0010748B" w:rsidRDefault="0010748B" w:rsidP="00AD5CA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7A0B7276" w14:textId="77777777" w:rsidR="0010748B" w:rsidRPr="0010748B" w:rsidRDefault="0010748B" w:rsidP="00AD5CA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17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243322F6" w14:textId="77777777" w:rsidR="0010748B" w:rsidRPr="0010748B" w:rsidRDefault="0010748B" w:rsidP="00AD5CA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uitstekend</w:t>
            </w:r>
          </w:p>
        </w:tc>
      </w:tr>
      <w:tr w:rsidR="00B23E00" w:rsidRPr="0010748B" w14:paraId="7EE611B3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6634FF71" w14:textId="77777777" w:rsidR="0010748B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10748B">
              <w:rPr>
                <w:rFonts w:ascii="Calibri" w:hAnsi="Calibri" w:cs="Calibri"/>
                <w:b/>
                <w:szCs w:val="18"/>
              </w:rPr>
              <w:t>Voorbereiding Proeve</w:t>
            </w:r>
          </w:p>
          <w:p w14:paraId="1A388D9C" w14:textId="77777777" w:rsidR="0010748B" w:rsidRPr="0010748B" w:rsidRDefault="0010748B" w:rsidP="003E1088">
            <w:pPr>
              <w:numPr>
                <w:ilvl w:val="0"/>
                <w:numId w:val="11"/>
              </w:numPr>
              <w:spacing w:after="0" w:line="240" w:lineRule="auto"/>
              <w:ind w:left="692" w:hanging="335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Alle materialen zijn aanwezig en de accommodatie is in orde.</w:t>
            </w:r>
          </w:p>
          <w:p w14:paraId="069D614F" w14:textId="77777777" w:rsidR="0010748B" w:rsidRPr="0010748B" w:rsidRDefault="0010748B" w:rsidP="003E1088">
            <w:pPr>
              <w:numPr>
                <w:ilvl w:val="0"/>
                <w:numId w:val="11"/>
              </w:numPr>
              <w:spacing w:after="0" w:line="240" w:lineRule="auto"/>
              <w:ind w:left="692" w:hanging="335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Alle onderdelen van de Proeve zijn voorbereid.</w:t>
            </w:r>
          </w:p>
          <w:p w14:paraId="5EAAB9B0" w14:textId="3C1E7F31" w:rsidR="0010748B" w:rsidRPr="0010748B" w:rsidRDefault="0010748B" w:rsidP="003E1088">
            <w:pPr>
              <w:numPr>
                <w:ilvl w:val="0"/>
                <w:numId w:val="11"/>
              </w:numPr>
              <w:spacing w:after="0" w:line="240" w:lineRule="auto"/>
              <w:ind w:left="692" w:hanging="335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heeft kennis over en informatie van de kandidaat paraat.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6A2724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107B3E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F8CE2F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AEC970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16A5A8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81EEFD6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5E3D0F0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FD36C1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CE7881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95C1E3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DFEF6B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94CD906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42E9AA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AEF48C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8C8449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5FC8BE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7490137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64730C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426B12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B664EB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214C72DE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5B41F6B6" w14:textId="77777777" w:rsidR="0010748B" w:rsidRPr="0010748B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10748B">
              <w:rPr>
                <w:rFonts w:ascii="Calibri" w:hAnsi="Calibri" w:cs="Calibri"/>
                <w:b/>
                <w:szCs w:val="18"/>
              </w:rPr>
              <w:t>Introductie</w:t>
            </w:r>
          </w:p>
          <w:p w14:paraId="0CA29989" w14:textId="77777777" w:rsidR="0010748B" w:rsidRPr="0010748B" w:rsidRDefault="0010748B" w:rsidP="003E1088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proeve is toegelicht.</w:t>
            </w:r>
          </w:p>
          <w:p w14:paraId="54E8C215" w14:textId="77777777" w:rsidR="0010748B" w:rsidRPr="0010748B" w:rsidRDefault="0010748B" w:rsidP="003E1088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kandidaat krijgt de ruimte verduidelijkende vragen stellen.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06A8B0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263640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A004E8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8D0B5E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9DEDA2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5642F76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F7D902B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F10945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A17BBD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B8D6EF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BE7918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DC631D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77740556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8FD9F7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4DB6F5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06DEB6B3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0CDF8319" w14:textId="77777777" w:rsidR="0010748B" w:rsidRPr="00B23E00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Invoelingsvermogen</w:t>
            </w:r>
          </w:p>
          <w:p w14:paraId="75B4FE64" w14:textId="7902517D" w:rsidR="0010748B" w:rsidRPr="0010748B" w:rsidRDefault="0010748B" w:rsidP="003E108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doet moeite om de kandidaat te begrijpen.</w:t>
            </w:r>
          </w:p>
          <w:p w14:paraId="3B9037E4" w14:textId="68FD2EAE" w:rsidR="0010748B" w:rsidRPr="0010748B" w:rsidRDefault="0010748B" w:rsidP="003E108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past de vraagstelling voor de kandidaat aan waar nodig.</w:t>
            </w:r>
          </w:p>
          <w:p w14:paraId="26BCFF85" w14:textId="53F4B63B" w:rsidR="0010748B" w:rsidRPr="0010748B" w:rsidRDefault="0010748B" w:rsidP="003E108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kandidaat toont vertrouwen in de examinator.</w:t>
            </w:r>
          </w:p>
          <w:p w14:paraId="3BA3550D" w14:textId="6DFFDA49" w:rsidR="0010748B" w:rsidRPr="0010748B" w:rsidRDefault="0010748B" w:rsidP="003E108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heeft een rustige sfeer gecreëerd.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402B55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6F43188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11D279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683B49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5B34F8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AFDFB7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CA55B9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EB6F1BD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B64C99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497395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880A0D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9A836B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547208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4B7E16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D4E86F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89C1F5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86C6C8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28C824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36E0A8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F977E4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21D3D5A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6B7AD7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F85E97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F599DF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C0F027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5C39C0C3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2913A33B" w14:textId="77777777" w:rsidR="0010748B" w:rsidRPr="00B23E00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Communicatie</w:t>
            </w:r>
          </w:p>
          <w:p w14:paraId="7169DCBB" w14:textId="0B660F18" w:rsidR="0010748B" w:rsidRPr="0010748B" w:rsidRDefault="0010748B" w:rsidP="003E1088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D</w:t>
            </w:r>
            <w:r w:rsidRPr="0010748B">
              <w:rPr>
                <w:rFonts w:ascii="Calibri" w:hAnsi="Calibri" w:cs="Calibri"/>
                <w:szCs w:val="18"/>
              </w:rPr>
              <w:t>e examinator is in staat duidelijke opdrachten te verstrekken en/of duidelijke vragen te stellen.</w:t>
            </w:r>
          </w:p>
          <w:p w14:paraId="0545EB06" w14:textId="655DC6D6" w:rsidR="0010748B" w:rsidRPr="0010748B" w:rsidRDefault="0010748B" w:rsidP="003E1088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reageert direct op reacties van de kandidaat.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116E1B38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33D8B06" w14:textId="4FEB5022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B0B2638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43F99D4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014AB95" w14:textId="4816F84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4074DA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A7ECCF2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C8A4E44" w14:textId="06FD3249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0E97F7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5E0C2A0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6D71A0E" w14:textId="2D89431F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50F809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20CE8D6D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2A9F70C" w14:textId="5F2EC87F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D777E6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0A1539C0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2EA4D647" w14:textId="77777777" w:rsidR="00B23E00" w:rsidRPr="00B23E00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Observatie</w:t>
            </w:r>
          </w:p>
          <w:p w14:paraId="04BD28AE" w14:textId="59A1E5A5" w:rsidR="00B23E00" w:rsidRDefault="0010748B" w:rsidP="003E1088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geeft blijk van inzicht in het werk van de kandidaat</w:t>
            </w:r>
          </w:p>
          <w:p w14:paraId="67CE483E" w14:textId="32F3C5FB" w:rsidR="0010748B" w:rsidRPr="00B23E00" w:rsidRDefault="0010748B" w:rsidP="003E1088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houdt rekening met de omstandigheden waarin de proeve plaatsvindt en grijpt in waar nodig.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FB652BB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090B27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A1B53A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565E28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0AFFDE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AAB7A5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F81B1D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D8FD16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1614FE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D42676B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786574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7D0004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1A8C0A6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1F37400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3B5F9B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739D9E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6168D5B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DDAEDA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2DBC6E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46B793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4C96F70E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6B553245" w14:textId="77777777" w:rsidR="00B23E00" w:rsidRPr="00B23E00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Oordeelsvorming</w:t>
            </w:r>
          </w:p>
          <w:p w14:paraId="3E7671C2" w14:textId="4CFEFC42" w:rsidR="00B23E00" w:rsidRDefault="0010748B" w:rsidP="003E1088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heeft alleen feitelijke omstandigheden gebruikt om het oordeel te formuleren.</w:t>
            </w:r>
          </w:p>
          <w:p w14:paraId="60F70082" w14:textId="6D205427" w:rsidR="0010748B" w:rsidRPr="00B23E00" w:rsidRDefault="0010748B" w:rsidP="003E1088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heeft het oordeel toegelicht na afloop van de proeve op basis van de waargenomen gedragingen en houding.</w:t>
            </w:r>
          </w:p>
          <w:p w14:paraId="7EDB5DAE" w14:textId="0C4956C1" w:rsidR="0010748B" w:rsidRPr="0010748B" w:rsidRDefault="0010748B" w:rsidP="003E1088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heeft in het oordeel goed gelet op het welbevinden van de kandidaat.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0A5CFF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42875B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F391420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BC5C1E8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CAC903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324500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31F57DD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47A970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E007D9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3DE334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E6365D8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646EAF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9B08A86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4BF287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481669B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34A1350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BD3B716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423845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1998E3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AF0E6A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6CDBAC8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D837F3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8B55FA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122E28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625A427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BB4CA30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1BD700D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B8069AD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863129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BCC6DA3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6A7738B4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5690C30E" w14:textId="77777777" w:rsidR="00B23E00" w:rsidRPr="00B23E00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Houding</w:t>
            </w:r>
          </w:p>
          <w:p w14:paraId="0A97CA4E" w14:textId="7491E3E1" w:rsidR="00B23E00" w:rsidRDefault="0010748B" w:rsidP="003E1088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is tijdens de proeve besluitvaardig en doortastend.</w:t>
            </w:r>
          </w:p>
          <w:p w14:paraId="7C38BA1F" w14:textId="1BE030AB" w:rsidR="0010748B" w:rsidRPr="00B23E00" w:rsidRDefault="0010748B" w:rsidP="003E1088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is tijdens de proeve voldoende zakelijk en tegelijkertijd respectvol.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749226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BB9E66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5C878C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6CE13B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AD7B19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FC3F03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1AE2BD48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784243D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36EEAA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12D3F9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FEC865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FEAFB0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24ACC95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3B4858B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F73D9CD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26613784" w14:textId="77777777" w:rsidTr="00B23E00">
        <w:tc>
          <w:tcPr>
            <w:tcW w:w="8030" w:type="dxa"/>
            <w:tcMar>
              <w:top w:w="57" w:type="dxa"/>
              <w:bottom w:w="28" w:type="dxa"/>
            </w:tcMar>
          </w:tcPr>
          <w:p w14:paraId="7AC74A2C" w14:textId="77777777" w:rsidR="00B23E00" w:rsidRPr="00B23E00" w:rsidRDefault="0010748B" w:rsidP="003E1088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Rapportage naar de verantwoordelijken</w:t>
            </w:r>
          </w:p>
          <w:p w14:paraId="4A7572B2" w14:textId="02B7C267" w:rsidR="00B23E00" w:rsidRDefault="0010748B" w:rsidP="003E1088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past de formulieren toe volgens procedure van de organisatie.</w:t>
            </w:r>
          </w:p>
          <w:p w14:paraId="16BDE21F" w14:textId="5EA99852" w:rsidR="0010748B" w:rsidRPr="00B23E00" w:rsidRDefault="0010748B" w:rsidP="003E1088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rapporteert het verloop van de proeve op een constructieve wijze ten behoeve van evaluatie.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D986F5E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BF53427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8DE8F2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D28082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3CE2A78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740170F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0C16FA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7E4D49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0BBD7C2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150E48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75CBC1A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BA92B3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3EB4A2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489637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5BA5C4C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97397B1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728F3119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A5B7714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1F422CB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DE78835" w14:textId="77777777" w:rsidR="0010748B" w:rsidRPr="0010748B" w:rsidRDefault="0010748B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10748B" w:rsidRPr="0010748B" w14:paraId="055C7709" w14:textId="77777777" w:rsidTr="00B23E00">
        <w:trPr>
          <w:gridAfter w:val="5"/>
          <w:wAfter w:w="1857" w:type="dxa"/>
          <w:trHeight w:val="794"/>
        </w:trPr>
        <w:tc>
          <w:tcPr>
            <w:tcW w:w="8030" w:type="dxa"/>
          </w:tcPr>
          <w:p w14:paraId="7A9B89C2" w14:textId="77777777" w:rsidR="0010748B" w:rsidRPr="0010748B" w:rsidRDefault="0010748B" w:rsidP="00FB141E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</w:rPr>
            </w:pPr>
          </w:p>
          <w:p w14:paraId="3C00CA44" w14:textId="77777777" w:rsidR="0010748B" w:rsidRPr="0010748B" w:rsidRDefault="0010748B" w:rsidP="00FB141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 w:rsidRPr="0010748B">
              <w:rPr>
                <w:rFonts w:ascii="Calibri" w:hAnsi="Calibri" w:cs="Calibri"/>
                <w:b/>
                <w:i/>
                <w:sz w:val="24"/>
              </w:rPr>
              <w:t>Zie ommezijde</w:t>
            </w:r>
          </w:p>
        </w:tc>
      </w:tr>
    </w:tbl>
    <w:p w14:paraId="474F5010" w14:textId="77777777" w:rsidR="0010748B" w:rsidRDefault="0010748B">
      <w:r>
        <w:br w:type="page"/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2C5820" w:rsidRPr="00823AE8" w14:paraId="2DDBAB39" w14:textId="77777777" w:rsidTr="00B23E00">
        <w:trPr>
          <w:trHeight w:val="1449"/>
        </w:trPr>
        <w:tc>
          <w:tcPr>
            <w:tcW w:w="9911" w:type="dxa"/>
          </w:tcPr>
          <w:p w14:paraId="48BF4DB4" w14:textId="5D2357D6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823AE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br w:type="page"/>
            </w:r>
            <w:r w:rsidR="0010748B" w:rsidRPr="00823AE8">
              <w:rPr>
                <w:rFonts w:ascii="Calibri" w:hAnsi="Calibri" w:cs="Calibri"/>
                <w:b/>
                <w:szCs w:val="18"/>
              </w:rPr>
              <w:t xml:space="preserve"> </w:t>
            </w:r>
            <w:r w:rsidRPr="00823AE8">
              <w:rPr>
                <w:rFonts w:ascii="Calibri" w:hAnsi="Calibri" w:cs="Calibri"/>
                <w:b/>
                <w:szCs w:val="18"/>
              </w:rPr>
              <w:t xml:space="preserve">Welke adviezen geeft u de kandidaat </w:t>
            </w:r>
            <w:r w:rsidR="00D27184">
              <w:rPr>
                <w:rFonts w:ascii="Calibri" w:hAnsi="Calibri" w:cs="Calibri"/>
                <w:b/>
                <w:szCs w:val="18"/>
              </w:rPr>
              <w:t>e</w:t>
            </w:r>
            <w:r w:rsidRPr="00823AE8">
              <w:rPr>
                <w:rFonts w:ascii="Calibri" w:hAnsi="Calibri" w:cs="Calibri"/>
                <w:b/>
                <w:szCs w:val="18"/>
              </w:rPr>
              <w:t>xaminator mee:</w:t>
            </w:r>
          </w:p>
          <w:p w14:paraId="6E14CEB3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823AE8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2F4AA0D7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5D091CAA" w14:textId="77777777" w:rsidR="002C5820" w:rsidRPr="00823AE8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sz w:val="20"/>
              </w:rPr>
            </w:pPr>
            <w:r w:rsidRPr="00823AE8">
              <w:rPr>
                <w:rFonts w:ascii="Calibri" w:hAnsi="Calibri" w:cs="Calibri"/>
                <w:b/>
                <w:sz w:val="20"/>
              </w:rPr>
              <w:t xml:space="preserve">    </w:t>
            </w:r>
          </w:p>
          <w:p w14:paraId="419D8751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535CF4EF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302D4BBE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54BF8679" w14:textId="77777777" w:rsidR="002C5820" w:rsidRPr="00823AE8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sz w:val="20"/>
              </w:rPr>
            </w:pPr>
            <w:r w:rsidRPr="00823AE8">
              <w:rPr>
                <w:rFonts w:ascii="Calibri" w:hAnsi="Calibri" w:cs="Calibri"/>
                <w:b/>
                <w:sz w:val="20"/>
              </w:rPr>
              <w:t xml:space="preserve">   </w:t>
            </w:r>
          </w:p>
          <w:p w14:paraId="5296B09D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7A025D02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47B71E19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823AE8">
              <w:rPr>
                <w:rFonts w:ascii="Calibri" w:hAnsi="Calibri" w:cs="Calibri"/>
                <w:b/>
                <w:sz w:val="20"/>
              </w:rPr>
              <w:t xml:space="preserve">    </w:t>
            </w:r>
          </w:p>
          <w:p w14:paraId="570A6F09" w14:textId="77777777" w:rsidR="002C5820" w:rsidRPr="00823AE8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sz w:val="20"/>
              </w:rPr>
            </w:pPr>
            <w:r w:rsidRPr="00823AE8">
              <w:rPr>
                <w:rFonts w:ascii="Calibri" w:hAnsi="Calibri" w:cs="Calibri"/>
                <w:b/>
                <w:sz w:val="20"/>
              </w:rPr>
              <w:t xml:space="preserve">    </w:t>
            </w:r>
          </w:p>
          <w:p w14:paraId="465290D3" w14:textId="77777777" w:rsidR="002C5820" w:rsidRPr="00823AE8" w:rsidRDefault="002C5820" w:rsidP="002D7F99">
            <w:pPr>
              <w:spacing w:after="0" w:line="240" w:lineRule="auto"/>
              <w:ind w:firstLine="30"/>
              <w:rPr>
                <w:rFonts w:ascii="Calibri" w:hAnsi="Calibri" w:cs="Calibri"/>
                <w:b/>
                <w:sz w:val="20"/>
              </w:rPr>
            </w:pPr>
          </w:p>
          <w:p w14:paraId="688ABF59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  <w:tr w:rsidR="002C5820" w:rsidRPr="00823AE8" w14:paraId="4673C205" w14:textId="77777777" w:rsidTr="00B23E00">
        <w:trPr>
          <w:trHeight w:val="1449"/>
        </w:trPr>
        <w:tc>
          <w:tcPr>
            <w:tcW w:w="9911" w:type="dxa"/>
          </w:tcPr>
          <w:p w14:paraId="5F448724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823AE8">
              <w:rPr>
                <w:rFonts w:ascii="Calibri" w:hAnsi="Calibri" w:cs="Calibri"/>
                <w:b/>
                <w:szCs w:val="18"/>
              </w:rPr>
              <w:t>Overige opmerkingen:</w:t>
            </w:r>
          </w:p>
          <w:p w14:paraId="63015D52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</w:p>
          <w:p w14:paraId="46660C8C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53FC3711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0DD969B6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68B9191F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2005A855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14179834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6836B5C4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15E806DC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015BD38F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3ACFB9D1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4E18487D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14A1C63E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1D3F0268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154C0702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20B5862F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6EE9843A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0F828608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1D5C962F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03FA422C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32C95532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70D63661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64F1118F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0F3B9190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7B4C0964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2F11377E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428AA17C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5B61DB2D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542231FA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3EE41B7D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4FFF51D1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  <w:p w14:paraId="10F29CBD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61E71EF8" w14:textId="77777777" w:rsidR="002C5820" w:rsidRPr="00DC0920" w:rsidRDefault="002C5820" w:rsidP="002D7F99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Cs/>
          <w:i/>
        </w:rPr>
      </w:pPr>
    </w:p>
    <w:p w14:paraId="7A9BF22C" w14:textId="77777777" w:rsidR="002C5820" w:rsidRPr="00DC0920" w:rsidRDefault="002C5820" w:rsidP="002D7F99">
      <w:pPr>
        <w:spacing w:after="0" w:line="240" w:lineRule="auto"/>
        <w:jc w:val="center"/>
        <w:rPr>
          <w:rFonts w:ascii="Calibri" w:hAnsi="Calibri" w:cs="Calibri"/>
          <w:b/>
          <w:i/>
          <w:sz w:val="28"/>
        </w:rPr>
      </w:pPr>
      <w:r w:rsidRPr="00DC0920">
        <w:rPr>
          <w:rFonts w:ascii="Calibri" w:hAnsi="Calibri" w:cs="Calibri"/>
          <w:b/>
          <w:i/>
          <w:sz w:val="28"/>
        </w:rPr>
        <w:t>Hartelijk dank voor uw medewerking!</w:t>
      </w:r>
    </w:p>
    <w:p w14:paraId="6B49E506" w14:textId="77777777" w:rsidR="009C2594" w:rsidRDefault="009C2594">
      <w:pPr>
        <w:spacing w:after="0" w:line="240" w:lineRule="auto"/>
        <w:rPr>
          <w:rFonts w:ascii="Calibri" w:hAnsi="Calibri" w:cs="Calibri"/>
          <w:b/>
          <w:sz w:val="24"/>
          <w:szCs w:val="24"/>
          <w:lang w:val="x-none" w:eastAsia="x-none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BA67945" w14:textId="4FEA519D" w:rsidR="002C5820" w:rsidRPr="00DC0920" w:rsidRDefault="002C5820" w:rsidP="00B23E00">
      <w:pPr>
        <w:pStyle w:val="Kop3"/>
        <w:rPr>
          <w:rFonts w:ascii="Calibri" w:hAnsi="Calibri" w:cs="Calibri"/>
        </w:rPr>
      </w:pPr>
      <w:r w:rsidRPr="00DC0920">
        <w:rPr>
          <w:rFonts w:ascii="Calibri" w:hAnsi="Calibri" w:cs="Calibri"/>
        </w:rPr>
        <w:lastRenderedPageBreak/>
        <w:t>Standaardformulier voor het examendossier 3</w:t>
      </w:r>
    </w:p>
    <w:p w14:paraId="4C872C80" w14:textId="77777777" w:rsidR="002C5820" w:rsidRPr="00DC0920" w:rsidRDefault="002C5820" w:rsidP="002D7F99">
      <w:pPr>
        <w:spacing w:after="0" w:line="240" w:lineRule="auto"/>
        <w:rPr>
          <w:rFonts w:ascii="Calibri" w:hAnsi="Calibri" w:cs="Calibri"/>
          <w:b/>
          <w:szCs w:val="18"/>
        </w:rPr>
      </w:pPr>
      <w:r w:rsidRPr="00DC0920">
        <w:rPr>
          <w:rFonts w:ascii="Calibri" w:hAnsi="Calibri" w:cs="Calibri"/>
          <w:szCs w:val="18"/>
        </w:rPr>
        <w:t xml:space="preserve">Na afloop van het examen in te vullen door de </w:t>
      </w:r>
      <w:r w:rsidRPr="00DC0920">
        <w:rPr>
          <w:rFonts w:ascii="Calibri" w:hAnsi="Calibri" w:cs="Calibri"/>
          <w:b/>
          <w:szCs w:val="18"/>
        </w:rPr>
        <w:t>examenkandidaat</w:t>
      </w:r>
    </w:p>
    <w:p w14:paraId="78C2FB92" w14:textId="77777777" w:rsidR="00824E8A" w:rsidRPr="00DC0920" w:rsidRDefault="00824E8A" w:rsidP="002D7F99">
      <w:pPr>
        <w:spacing w:after="0" w:line="240" w:lineRule="auto"/>
        <w:rPr>
          <w:rFonts w:ascii="Calibri" w:hAnsi="Calibri" w:cs="Calibri"/>
          <w:szCs w:val="18"/>
        </w:rPr>
      </w:pPr>
    </w:p>
    <w:tbl>
      <w:tblPr>
        <w:tblW w:w="98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2743"/>
        <w:gridCol w:w="2257"/>
        <w:gridCol w:w="1420"/>
        <w:gridCol w:w="777"/>
        <w:gridCol w:w="1099"/>
      </w:tblGrid>
      <w:tr w:rsidR="00B23E00" w:rsidRPr="0010748B" w14:paraId="49097A51" w14:textId="77777777" w:rsidTr="00A71087">
        <w:tc>
          <w:tcPr>
            <w:tcW w:w="1601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6B39FE68" w14:textId="77777777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Naam van de</w:t>
            </w:r>
            <w:r w:rsidRPr="0010748B">
              <w:rPr>
                <w:rFonts w:ascii="Calibri" w:hAnsi="Calibri" w:cs="Calibri"/>
                <w:b/>
                <w:szCs w:val="18"/>
              </w:rPr>
              <w:t xml:space="preserve"> </w:t>
            </w:r>
          </w:p>
          <w:p w14:paraId="2AE1CB0D" w14:textId="77777777" w:rsidR="00B23E0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k</w:t>
            </w:r>
            <w:r w:rsidR="00B23E00">
              <w:rPr>
                <w:rFonts w:ascii="Calibri" w:hAnsi="Calibri" w:cs="Calibri"/>
                <w:b/>
                <w:szCs w:val="18"/>
              </w:rPr>
              <w:t>andidaat</w:t>
            </w:r>
            <w:r>
              <w:rPr>
                <w:rFonts w:ascii="Calibri" w:hAnsi="Calibri" w:cs="Calibri"/>
                <w:b/>
                <w:szCs w:val="18"/>
              </w:rPr>
              <w:t>:</w:t>
            </w:r>
          </w:p>
        </w:tc>
        <w:tc>
          <w:tcPr>
            <w:tcW w:w="2743" w:type="dxa"/>
            <w:tcMar>
              <w:top w:w="57" w:type="dxa"/>
              <w:bottom w:w="28" w:type="dxa"/>
            </w:tcMar>
            <w:vAlign w:val="center"/>
          </w:tcPr>
          <w:p w14:paraId="33378186" w14:textId="77777777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7370B650" w14:textId="2B4576C2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Naam kandidaat Examinator</w:t>
            </w:r>
            <w:r w:rsidR="00DC0920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296" w:type="dxa"/>
            <w:gridSpan w:val="3"/>
            <w:tcMar>
              <w:top w:w="57" w:type="dxa"/>
              <w:bottom w:w="28" w:type="dxa"/>
            </w:tcMar>
            <w:vAlign w:val="center"/>
          </w:tcPr>
          <w:p w14:paraId="460F0396" w14:textId="77777777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3E00" w:rsidRPr="0010748B" w14:paraId="7E9103FB" w14:textId="77777777" w:rsidTr="00A71087">
        <w:tc>
          <w:tcPr>
            <w:tcW w:w="1601" w:type="dxa"/>
            <w:vMerge w:val="restart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0BA653B0" w14:textId="77777777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Handtekening</w:t>
            </w:r>
            <w:r w:rsidR="00DC0920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2743" w:type="dxa"/>
            <w:vMerge w:val="restart"/>
            <w:tcMar>
              <w:top w:w="57" w:type="dxa"/>
              <w:bottom w:w="28" w:type="dxa"/>
            </w:tcMar>
            <w:vAlign w:val="center"/>
          </w:tcPr>
          <w:p w14:paraId="06E54DC0" w14:textId="77777777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25E464D1" w14:textId="77777777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Beoordeelde Proeve</w:t>
            </w:r>
            <w:r w:rsidR="00DC0920"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3296" w:type="dxa"/>
            <w:gridSpan w:val="3"/>
            <w:tcMar>
              <w:top w:w="57" w:type="dxa"/>
              <w:bottom w:w="28" w:type="dxa"/>
            </w:tcMar>
            <w:vAlign w:val="center"/>
          </w:tcPr>
          <w:p w14:paraId="45FC63E4" w14:textId="77777777" w:rsidR="00B23E00" w:rsidRPr="0010748B" w:rsidRDefault="00B23E0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0920" w:rsidRPr="0010748B" w14:paraId="747A1E90" w14:textId="77777777" w:rsidTr="00A71087">
        <w:tc>
          <w:tcPr>
            <w:tcW w:w="1601" w:type="dxa"/>
            <w:vMerge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1C52B271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743" w:type="dxa"/>
            <w:vMerge/>
            <w:tcMar>
              <w:top w:w="57" w:type="dxa"/>
              <w:bottom w:w="28" w:type="dxa"/>
            </w:tcMar>
            <w:vAlign w:val="center"/>
          </w:tcPr>
          <w:p w14:paraId="2B944F13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225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73AA6451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Datum bijgewoonde Proeve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1420" w:type="dxa"/>
            <w:tcMar>
              <w:top w:w="57" w:type="dxa"/>
              <w:bottom w:w="28" w:type="dxa"/>
            </w:tcMar>
            <w:vAlign w:val="center"/>
          </w:tcPr>
          <w:p w14:paraId="6AD75E26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</w:p>
        </w:tc>
        <w:tc>
          <w:tcPr>
            <w:tcW w:w="777" w:type="dxa"/>
            <w:shd w:val="clear" w:color="auto" w:fill="E6E6E6"/>
            <w:tcMar>
              <w:top w:w="57" w:type="dxa"/>
              <w:bottom w:w="28" w:type="dxa"/>
            </w:tcMar>
            <w:vAlign w:val="center"/>
          </w:tcPr>
          <w:p w14:paraId="6343D934" w14:textId="77777777" w:rsidR="00DC0920" w:rsidRPr="00DC0920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DC0920">
              <w:rPr>
                <w:rFonts w:ascii="Calibri" w:hAnsi="Calibri" w:cs="Calibri"/>
                <w:szCs w:val="18"/>
              </w:rPr>
              <w:t>Niveau</w:t>
            </w:r>
            <w:r>
              <w:rPr>
                <w:rFonts w:ascii="Calibri" w:hAnsi="Calibri" w:cs="Calibri"/>
                <w:szCs w:val="18"/>
              </w:rPr>
              <w:t>:</w:t>
            </w:r>
          </w:p>
        </w:tc>
        <w:tc>
          <w:tcPr>
            <w:tcW w:w="1099" w:type="dxa"/>
            <w:tcMar>
              <w:top w:w="57" w:type="dxa"/>
              <w:bottom w:w="28" w:type="dxa"/>
            </w:tcMar>
            <w:vAlign w:val="center"/>
          </w:tcPr>
          <w:p w14:paraId="3CF09468" w14:textId="77777777" w:rsidR="00DC0920" w:rsidRPr="0010748B" w:rsidRDefault="00DC0920" w:rsidP="00DC09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F370C7" w14:textId="77777777" w:rsidR="00B23E00" w:rsidRPr="00DC0920" w:rsidRDefault="00B23E00" w:rsidP="002D7F99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360"/>
        <w:gridCol w:w="360"/>
        <w:gridCol w:w="360"/>
        <w:gridCol w:w="360"/>
        <w:gridCol w:w="417"/>
      </w:tblGrid>
      <w:tr w:rsidR="00B23E00" w:rsidRPr="0010748B" w14:paraId="447ED7CC" w14:textId="77777777" w:rsidTr="00AD5CA8">
        <w:trPr>
          <w:trHeight w:val="1092"/>
        </w:trPr>
        <w:tc>
          <w:tcPr>
            <w:tcW w:w="8030" w:type="dxa"/>
            <w:shd w:val="clear" w:color="auto" w:fill="F3F3F3"/>
            <w:vAlign w:val="bottom"/>
          </w:tcPr>
          <w:p w14:paraId="153A3C84" w14:textId="77777777" w:rsidR="00B23E00" w:rsidRPr="0010748B" w:rsidRDefault="00B23E00" w:rsidP="00FB141E">
            <w:pPr>
              <w:spacing w:after="0" w:line="240" w:lineRule="auto"/>
              <w:rPr>
                <w:rFonts w:ascii="Calibri" w:hAnsi="Calibri" w:cs="Calibri"/>
                <w:b/>
                <w:sz w:val="24"/>
              </w:rPr>
            </w:pPr>
            <w:r w:rsidRPr="0010748B">
              <w:rPr>
                <w:rFonts w:ascii="Calibri" w:hAnsi="Calibri" w:cs="Calibri"/>
                <w:b/>
                <w:sz w:val="24"/>
              </w:rPr>
              <w:t>Indicator</w:t>
            </w:r>
          </w:p>
          <w:p w14:paraId="76304C99" w14:textId="77777777" w:rsidR="00B23E00" w:rsidRPr="0010748B" w:rsidRDefault="00B23E00" w:rsidP="00FB141E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35F76FB6" w14:textId="77777777" w:rsidR="00B23E00" w:rsidRPr="0010748B" w:rsidRDefault="00B23E00" w:rsidP="00FB141E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onvoldoende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708562C5" w14:textId="77777777" w:rsidR="00B23E00" w:rsidRPr="0010748B" w:rsidRDefault="00B23E00" w:rsidP="00FB141E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twijfelachtig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482B0E9C" w14:textId="77777777" w:rsidR="00B23E00" w:rsidRPr="0010748B" w:rsidRDefault="00B23E00" w:rsidP="00FB141E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360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36DC5801" w14:textId="77777777" w:rsidR="00B23E00" w:rsidRPr="0010748B" w:rsidRDefault="00B23E00" w:rsidP="00FB141E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goed</w:t>
            </w:r>
          </w:p>
        </w:tc>
        <w:tc>
          <w:tcPr>
            <w:tcW w:w="417" w:type="dxa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14:paraId="3E28F654" w14:textId="77777777" w:rsidR="00B23E00" w:rsidRPr="0010748B" w:rsidRDefault="00B23E00" w:rsidP="00FB141E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0748B">
              <w:rPr>
                <w:rFonts w:ascii="Calibri" w:hAnsi="Calibri" w:cs="Calibri"/>
                <w:color w:val="000000"/>
                <w:sz w:val="16"/>
                <w:szCs w:val="16"/>
              </w:rPr>
              <w:t>uitstekend</w:t>
            </w:r>
          </w:p>
        </w:tc>
      </w:tr>
      <w:tr w:rsidR="00B23E00" w:rsidRPr="0010748B" w14:paraId="0B25D1AB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51297A6F" w14:textId="77777777" w:rsidR="00B23E00" w:rsidRDefault="00B23E00" w:rsidP="003E1088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10748B">
              <w:rPr>
                <w:rFonts w:ascii="Calibri" w:hAnsi="Calibri" w:cs="Calibri"/>
                <w:b/>
                <w:szCs w:val="18"/>
              </w:rPr>
              <w:t>Voorbereiding Proeve</w:t>
            </w:r>
          </w:p>
          <w:p w14:paraId="3F4ADF8C" w14:textId="77777777" w:rsidR="00B23E00" w:rsidRPr="0010748B" w:rsidRDefault="00B23E00" w:rsidP="003E1088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Alle materialen zijn aanwezig en de accommodatie is in orde.</w:t>
            </w:r>
          </w:p>
          <w:p w14:paraId="366ED4ED" w14:textId="77777777" w:rsidR="00B23E00" w:rsidRPr="0010748B" w:rsidRDefault="00B23E00" w:rsidP="003E1088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Alle onderdelen van de Proeve zijn voorbereid.</w:t>
            </w:r>
          </w:p>
          <w:p w14:paraId="54EB647C" w14:textId="22E9A959" w:rsidR="00B23E00" w:rsidRPr="0010748B" w:rsidRDefault="00B23E00" w:rsidP="003E1088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heeft kennis over en informatie van de kandidaat paraat.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57AC176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15CB29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C3C4C2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0436E2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5E6C30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0D41DF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48D3D8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97F415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1FB38E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DC368B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C93EF3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24C2109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D9C483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F8C0A4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A730F99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B2A373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6D94787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3DE5E5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4D7472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1D107D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4D7201D8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44E94072" w14:textId="77777777" w:rsidR="00B23E00" w:rsidRPr="0010748B" w:rsidRDefault="00B23E00" w:rsidP="003E1088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10748B">
              <w:rPr>
                <w:rFonts w:ascii="Calibri" w:hAnsi="Calibri" w:cs="Calibri"/>
                <w:b/>
                <w:szCs w:val="18"/>
              </w:rPr>
              <w:t>Introductie</w:t>
            </w:r>
          </w:p>
          <w:p w14:paraId="435A3F83" w14:textId="77777777" w:rsidR="00B23E00" w:rsidRPr="0010748B" w:rsidRDefault="00B23E00" w:rsidP="003E1088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proeve is toegelicht.</w:t>
            </w:r>
          </w:p>
          <w:p w14:paraId="78436638" w14:textId="77777777" w:rsidR="00B23E00" w:rsidRPr="0010748B" w:rsidRDefault="00B23E00" w:rsidP="003E1088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kandidaat krijgt de ruimte verduidelijkende vragen stellen.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CB5662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61DEC0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4F4589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CF6FAA9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9FAF78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BF65FC9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5C5A43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A3AD309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DBEEB6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05A37F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02205A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4409CD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5DCE63A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1D3208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B93500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5931C4B6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29BDAB7D" w14:textId="77777777" w:rsidR="00B23E00" w:rsidRPr="00B23E00" w:rsidRDefault="00B23E00" w:rsidP="003E1088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Invoelingsvermogen</w:t>
            </w:r>
          </w:p>
          <w:p w14:paraId="6C68A317" w14:textId="79128FFF" w:rsidR="00B23E00" w:rsidRPr="0010748B" w:rsidRDefault="00B23E00" w:rsidP="003E1088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doet moeite om de kandidaat te begrijpen.</w:t>
            </w:r>
          </w:p>
          <w:p w14:paraId="05458A8B" w14:textId="582B3394" w:rsidR="00B23E00" w:rsidRPr="0010748B" w:rsidRDefault="00B23E00" w:rsidP="003E1088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past de vraagstelling voor de kandidaat aan waar nodig.</w:t>
            </w:r>
          </w:p>
          <w:p w14:paraId="57E09A3C" w14:textId="0C669E0B" w:rsidR="00B23E00" w:rsidRPr="0010748B" w:rsidRDefault="00B23E00" w:rsidP="003E1088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kandidaat toont vertrouwen in de examinator.</w:t>
            </w:r>
          </w:p>
          <w:p w14:paraId="5E89E249" w14:textId="57C9C757" w:rsidR="00B23E00" w:rsidRPr="0010748B" w:rsidRDefault="00B23E00" w:rsidP="003E1088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heeft een rustige sfeer gecreëerd.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ABAF956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1FC4AE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6D1967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1874A2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E35512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E761BF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41C407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AE26F6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BD959A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C521AB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4D7A27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F7F993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D26072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6EE69F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3651FE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985803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1957B4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EA81C5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25396C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BCD6A4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4273E36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2E8327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0E4308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D279C3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3A0C1A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9F4784" w:rsidRPr="0010748B" w14:paraId="66CD5630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655457ED" w14:textId="77777777" w:rsidR="009F4784" w:rsidRPr="00B23E00" w:rsidRDefault="009F4784" w:rsidP="009F4784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Communicatie</w:t>
            </w:r>
          </w:p>
          <w:p w14:paraId="6FBE08D2" w14:textId="72F1290C" w:rsidR="009F4784" w:rsidRPr="0010748B" w:rsidRDefault="009F4784" w:rsidP="009F4784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D</w:t>
            </w:r>
            <w:r w:rsidRPr="0010748B">
              <w:rPr>
                <w:rFonts w:ascii="Calibri" w:hAnsi="Calibri" w:cs="Calibri"/>
                <w:szCs w:val="18"/>
              </w:rPr>
              <w:t>e examinator is in staat duidelijke opdrachten te verstrekken en/of duidelijke vragen te stellen.</w:t>
            </w:r>
          </w:p>
          <w:p w14:paraId="68654571" w14:textId="28C0A666" w:rsidR="009F4784" w:rsidRPr="0010748B" w:rsidRDefault="009F4784" w:rsidP="009F4784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reageert direct op reacties van de kandidaat.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E7D1FF0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13F18D4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173B3C3" w14:textId="3CA82571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C1FA2F8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4BBD817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66D5A43" w14:textId="555DB595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1F7D973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C5E0909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37393E7" w14:textId="4E8D8CA3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4D5DCE7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B884BB5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3F4E616" w14:textId="76CD24A9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3BFC2D4D" w14:textId="77777777" w:rsidR="009F4784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462C0A2" w14:textId="77777777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05277DE" w14:textId="6B84E2A3" w:rsidR="009F4784" w:rsidRPr="0010748B" w:rsidRDefault="009F4784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79328667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6E7067C5" w14:textId="77777777" w:rsidR="00B23E00" w:rsidRPr="00B23E00" w:rsidRDefault="00B23E00" w:rsidP="003E1088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Observatie</w:t>
            </w:r>
          </w:p>
          <w:p w14:paraId="6949E5D4" w14:textId="01BC6668" w:rsidR="00B23E00" w:rsidRDefault="00B23E00" w:rsidP="003E1088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geeft blijk van inzicht in het werk van de kandidaat</w:t>
            </w:r>
          </w:p>
          <w:p w14:paraId="5302DA32" w14:textId="33B164F8" w:rsidR="00B23E00" w:rsidRPr="00B23E00" w:rsidRDefault="00B23E00" w:rsidP="003E1088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houdt rekening met de omstandigheden waarin de proeve plaatsvindt en grijpt in waar nodig.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F798463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3D883B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4429ED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0AD5366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09547D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9F1D9F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E4306C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C67254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C0D144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CD0477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D520E8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004EFC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8701DE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0381AF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36FF6E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95F24E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1218765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F816E3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36E99D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511714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6F897055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225B1BAD" w14:textId="77777777" w:rsidR="00B23E00" w:rsidRPr="00B23E00" w:rsidRDefault="00B23E00" w:rsidP="003E1088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Oordeelsvorming</w:t>
            </w:r>
          </w:p>
          <w:p w14:paraId="1C4171E0" w14:textId="377B58FC" w:rsidR="00B23E00" w:rsidRDefault="00B23E00" w:rsidP="003E108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heeft alleen feitelijke omstandigheden gebruikt om het oordeel te formuleren.</w:t>
            </w:r>
          </w:p>
          <w:p w14:paraId="15BA506E" w14:textId="121192B1" w:rsidR="00B23E00" w:rsidRPr="00B23E00" w:rsidRDefault="00B23E00" w:rsidP="003E108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heeft het oordeel toegelicht na afloop van de proeve op basis van de waargenomen gedragingen en houding.</w:t>
            </w:r>
          </w:p>
          <w:p w14:paraId="27AC4C53" w14:textId="47354D4B" w:rsidR="00B23E00" w:rsidRPr="0010748B" w:rsidRDefault="00B23E00" w:rsidP="003E1088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De examinator heeft in het oordeel goed gelet op het welbevinden van de kandidaat.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17F8E71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2C7310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EAFDBA9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B8ADC9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93DE3A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65434B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47766A2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4D2492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24E57B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287871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456F42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6E1FBE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1689951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728D0A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3DA170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0B11D89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5C6F60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CD820B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7A6ACCB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E3D4F7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11E7C2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98D714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23FA8D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6F3CA66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04C8B203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261C27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B6EB4A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115984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47FB05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219BC2B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07607508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06A75585" w14:textId="77777777" w:rsidR="00B23E00" w:rsidRPr="00B23E00" w:rsidRDefault="00B23E00" w:rsidP="003E1088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Houding</w:t>
            </w:r>
          </w:p>
          <w:p w14:paraId="5C888916" w14:textId="62E30A8A" w:rsidR="00B23E00" w:rsidRDefault="00B23E00" w:rsidP="003E1088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is tijdens de proeve besluitvaardig en doortastend.</w:t>
            </w:r>
          </w:p>
          <w:p w14:paraId="7CFFEC8D" w14:textId="3B18373C" w:rsidR="00B23E00" w:rsidRPr="00B23E00" w:rsidRDefault="00B23E00" w:rsidP="003E1088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is tijdens de proeve voldoende zakelijk en tegelijkertijd respectvol.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0122DC1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161B2A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0C104E4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6898887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3EB8576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0FDA026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CF59F34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5E9801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9E37892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26957C2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FC92C4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73B5660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1118158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3FDAC2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5C37B5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6BB5EA8B" w14:textId="77777777" w:rsidTr="00FB141E">
        <w:tc>
          <w:tcPr>
            <w:tcW w:w="8030" w:type="dxa"/>
            <w:tcMar>
              <w:top w:w="57" w:type="dxa"/>
              <w:bottom w:w="28" w:type="dxa"/>
            </w:tcMar>
          </w:tcPr>
          <w:p w14:paraId="1A766A02" w14:textId="77777777" w:rsidR="00B23E00" w:rsidRPr="00B23E00" w:rsidRDefault="00B23E00" w:rsidP="003E1088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szCs w:val="18"/>
              </w:rPr>
            </w:pPr>
            <w:r w:rsidRPr="00B23E00">
              <w:rPr>
                <w:rFonts w:ascii="Calibri" w:hAnsi="Calibri" w:cs="Calibri"/>
                <w:b/>
                <w:szCs w:val="18"/>
              </w:rPr>
              <w:t>Rapportage naar de verantwoordelijken</w:t>
            </w:r>
          </w:p>
          <w:p w14:paraId="4BCD87BF" w14:textId="2B0BD03D" w:rsidR="00B23E00" w:rsidRDefault="00B23E00" w:rsidP="003E1088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past de formulieren toe volgens procedure van de organisatie.</w:t>
            </w:r>
          </w:p>
          <w:p w14:paraId="26DD8CFF" w14:textId="7F408D06" w:rsidR="00B23E00" w:rsidRPr="00B23E00" w:rsidRDefault="00B23E00" w:rsidP="003E1088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cs="Calibri"/>
                <w:szCs w:val="18"/>
              </w:rPr>
            </w:pPr>
            <w:r w:rsidRPr="00B23E00">
              <w:rPr>
                <w:rFonts w:ascii="Calibri" w:hAnsi="Calibri" w:cs="Calibri"/>
                <w:szCs w:val="18"/>
              </w:rPr>
              <w:t>De examinator rapporteert het verloop van de proeve op een constructieve wijze ten behoeve van evaluatie.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1C76C79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3D495A0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5D7CC87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723063A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35B28AC1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D81E3F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B13F42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678AE33F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63CC89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4E9425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33A307DB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107126F7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360" w:type="dxa"/>
            <w:tcMar>
              <w:top w:w="57" w:type="dxa"/>
              <w:bottom w:w="28" w:type="dxa"/>
            </w:tcMar>
            <w:vAlign w:val="center"/>
          </w:tcPr>
          <w:p w14:paraId="5FF0935E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2B525B7C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118C71D3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53F773F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  <w:tc>
          <w:tcPr>
            <w:tcW w:w="417" w:type="dxa"/>
            <w:tcMar>
              <w:top w:w="57" w:type="dxa"/>
              <w:bottom w:w="28" w:type="dxa"/>
            </w:tcMar>
            <w:vAlign w:val="center"/>
          </w:tcPr>
          <w:p w14:paraId="572862B5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435F9863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  <w:p w14:paraId="4565F79D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</w:p>
          <w:p w14:paraId="73D92038" w14:textId="77777777" w:rsidR="00B23E00" w:rsidRPr="0010748B" w:rsidRDefault="00B23E00" w:rsidP="00AD5CA8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10748B">
              <w:rPr>
                <w:rFonts w:ascii="Calibri" w:hAnsi="Calibri" w:cs="Calibri"/>
                <w:szCs w:val="18"/>
              </w:rPr>
              <w:t>0</w:t>
            </w:r>
          </w:p>
        </w:tc>
      </w:tr>
      <w:tr w:rsidR="00B23E00" w:rsidRPr="0010748B" w14:paraId="7B3EDBD8" w14:textId="77777777" w:rsidTr="00FB141E">
        <w:trPr>
          <w:gridAfter w:val="5"/>
          <w:wAfter w:w="1857" w:type="dxa"/>
          <w:trHeight w:val="794"/>
        </w:trPr>
        <w:tc>
          <w:tcPr>
            <w:tcW w:w="8030" w:type="dxa"/>
          </w:tcPr>
          <w:p w14:paraId="3CF3CD68" w14:textId="77777777" w:rsidR="00B23E00" w:rsidRPr="0010748B" w:rsidRDefault="00B23E00" w:rsidP="00FB141E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</w:rPr>
            </w:pPr>
          </w:p>
          <w:p w14:paraId="701BF2CF" w14:textId="77777777" w:rsidR="00B23E00" w:rsidRPr="0010748B" w:rsidRDefault="00B23E00" w:rsidP="00FB141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</w:rPr>
            </w:pPr>
            <w:r w:rsidRPr="0010748B">
              <w:rPr>
                <w:rFonts w:ascii="Calibri" w:hAnsi="Calibri" w:cs="Calibri"/>
                <w:b/>
                <w:i/>
                <w:sz w:val="24"/>
              </w:rPr>
              <w:t>Zie ommezijde</w:t>
            </w:r>
          </w:p>
        </w:tc>
      </w:tr>
    </w:tbl>
    <w:p w14:paraId="3584D5FF" w14:textId="77777777" w:rsidR="002C5820" w:rsidRPr="00DC0920" w:rsidRDefault="002C5820" w:rsidP="002D7F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920">
        <w:rPr>
          <w:rFonts w:ascii="Calibri" w:hAnsi="Calibri" w:cs="Calibri"/>
          <w:sz w:val="24"/>
          <w:szCs w:val="24"/>
        </w:rPr>
        <w:br w:type="page"/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7"/>
      </w:tblGrid>
      <w:tr w:rsidR="002C5820" w:rsidRPr="00DC0920" w14:paraId="421F5A75" w14:textId="77777777" w:rsidTr="00823AE8">
        <w:trPr>
          <w:trHeight w:val="1449"/>
        </w:trPr>
        <w:tc>
          <w:tcPr>
            <w:tcW w:w="9897" w:type="dxa"/>
          </w:tcPr>
          <w:p w14:paraId="44125A19" w14:textId="5C33309C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823AE8">
              <w:rPr>
                <w:rFonts w:ascii="Calibri" w:hAnsi="Calibri" w:cs="Calibri"/>
                <w:b/>
                <w:szCs w:val="18"/>
              </w:rPr>
              <w:lastRenderedPageBreak/>
              <w:t xml:space="preserve">Welke adviezen geeft u de kandidaat </w:t>
            </w:r>
            <w:r w:rsidR="00D27184">
              <w:rPr>
                <w:rFonts w:ascii="Calibri" w:hAnsi="Calibri" w:cs="Calibri"/>
                <w:b/>
                <w:szCs w:val="18"/>
              </w:rPr>
              <w:t>e</w:t>
            </w:r>
            <w:r w:rsidRPr="00823AE8">
              <w:rPr>
                <w:rFonts w:ascii="Calibri" w:hAnsi="Calibri" w:cs="Calibri"/>
                <w:b/>
                <w:szCs w:val="18"/>
              </w:rPr>
              <w:t>xaminator mee:</w:t>
            </w:r>
          </w:p>
          <w:p w14:paraId="0F174F58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823AE8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0C4BA9C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DBD03B8" w14:textId="77777777" w:rsidR="002C5820" w:rsidRPr="00DC0920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 </w:t>
            </w:r>
          </w:p>
          <w:p w14:paraId="67448E2C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C0F1024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8EB0CF7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C5D6267" w14:textId="77777777" w:rsidR="002C5820" w:rsidRPr="00DC0920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</w:t>
            </w:r>
          </w:p>
          <w:p w14:paraId="5595013A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05CF8F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9C909D5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 </w:t>
            </w:r>
          </w:p>
          <w:p w14:paraId="508AF6E3" w14:textId="77777777" w:rsidR="002C5820" w:rsidRPr="00DC0920" w:rsidRDefault="002C5820" w:rsidP="003E108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Calibri" w:hAnsi="Calibri" w:cs="Calibri"/>
                <w:b/>
                <w:i/>
                <w:sz w:val="20"/>
              </w:rPr>
            </w:pPr>
            <w:r w:rsidRPr="00DC0920">
              <w:rPr>
                <w:rFonts w:ascii="Calibri" w:hAnsi="Calibri" w:cs="Calibri"/>
                <w:b/>
                <w:i/>
                <w:sz w:val="20"/>
              </w:rPr>
              <w:t xml:space="preserve">    </w:t>
            </w:r>
          </w:p>
          <w:p w14:paraId="7E2E3961" w14:textId="77777777" w:rsidR="002C5820" w:rsidRPr="00DC0920" w:rsidRDefault="002C5820" w:rsidP="002D7F99">
            <w:pPr>
              <w:spacing w:after="0" w:line="240" w:lineRule="auto"/>
              <w:ind w:firstLine="30"/>
              <w:rPr>
                <w:rFonts w:ascii="Calibri" w:hAnsi="Calibri" w:cs="Calibri"/>
                <w:b/>
                <w:i/>
                <w:sz w:val="20"/>
              </w:rPr>
            </w:pPr>
          </w:p>
          <w:p w14:paraId="4E5C330D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</w:tc>
      </w:tr>
      <w:tr w:rsidR="002C5820" w:rsidRPr="00DC0920" w14:paraId="278CF997" w14:textId="77777777" w:rsidTr="00823AE8">
        <w:trPr>
          <w:trHeight w:val="1449"/>
        </w:trPr>
        <w:tc>
          <w:tcPr>
            <w:tcW w:w="9897" w:type="dxa"/>
          </w:tcPr>
          <w:p w14:paraId="47DE0116" w14:textId="77777777" w:rsidR="002C5820" w:rsidRPr="00823AE8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 w:rsidRPr="00823AE8">
              <w:rPr>
                <w:rFonts w:ascii="Calibri" w:hAnsi="Calibri" w:cs="Calibri"/>
                <w:b/>
                <w:szCs w:val="18"/>
              </w:rPr>
              <w:t>Overige opmerkingen:</w:t>
            </w:r>
          </w:p>
          <w:p w14:paraId="2ADC86E1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Cs w:val="18"/>
              </w:rPr>
            </w:pPr>
          </w:p>
          <w:p w14:paraId="692F3011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253DD35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65A1CB5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A0C3F84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2ED9D3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0B54755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57E677D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D54F78F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FA9F7EC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69903CF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733E554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CF1AC26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E65DF2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52FDC74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829019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82FDC13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7F1A77ED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577B3B0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C3532B1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FE67C48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83A90AD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9CD115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0B2018CC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963EED2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39CDEEA4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2C48E930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0426A797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59F7F477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186A644E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4496CD77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  <w:p w14:paraId="685532DB" w14:textId="77777777" w:rsidR="002C5820" w:rsidRPr="00DC0920" w:rsidRDefault="002C5820" w:rsidP="002D7F99">
            <w:pPr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</w:p>
        </w:tc>
      </w:tr>
    </w:tbl>
    <w:p w14:paraId="664FDD43" w14:textId="77777777" w:rsidR="002C5820" w:rsidRPr="00DC0920" w:rsidRDefault="002C5820" w:rsidP="002D7F99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Cs/>
          <w:i/>
        </w:rPr>
      </w:pPr>
    </w:p>
    <w:p w14:paraId="20E83127" w14:textId="77777777" w:rsidR="002C5820" w:rsidRPr="00DC0920" w:rsidRDefault="002C5820" w:rsidP="002D7F9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DC0920">
        <w:rPr>
          <w:rFonts w:ascii="Calibri" w:hAnsi="Calibri" w:cs="Calibri"/>
          <w:b/>
          <w:i/>
          <w:sz w:val="28"/>
        </w:rPr>
        <w:t>Hartelijk dank voor uw medewerking!</w:t>
      </w:r>
    </w:p>
    <w:p w14:paraId="06B26888" w14:textId="77777777" w:rsidR="002C5820" w:rsidRPr="00DC0920" w:rsidRDefault="002C5820" w:rsidP="002D7F99">
      <w:pPr>
        <w:tabs>
          <w:tab w:val="right" w:pos="8493"/>
        </w:tabs>
        <w:suppressAutoHyphens/>
        <w:spacing w:after="0" w:line="240" w:lineRule="auto"/>
        <w:rPr>
          <w:rFonts w:ascii="Calibri" w:hAnsi="Calibri" w:cs="Calibri"/>
          <w:bCs/>
          <w:sz w:val="20"/>
        </w:rPr>
      </w:pPr>
    </w:p>
    <w:p w14:paraId="0560E833" w14:textId="77777777" w:rsidR="002C5820" w:rsidRPr="00DC0920" w:rsidRDefault="002C5820" w:rsidP="002D7F99">
      <w:pPr>
        <w:rPr>
          <w:rFonts w:ascii="Calibri" w:hAnsi="Calibri" w:cs="Calibri"/>
        </w:rPr>
      </w:pPr>
    </w:p>
    <w:p w14:paraId="71B8A83E" w14:textId="77777777" w:rsidR="005239B3" w:rsidRPr="00DC0920" w:rsidRDefault="0070779D" w:rsidP="002D7F99">
      <w:pPr>
        <w:pStyle w:val="Kop2"/>
        <w:numPr>
          <w:ilvl w:val="0"/>
          <w:numId w:val="0"/>
        </w:numPr>
        <w:rPr>
          <w:rFonts w:ascii="Calibri" w:hAnsi="Calibri" w:cs="Calibri"/>
          <w:lang w:val="nl-NL"/>
        </w:rPr>
      </w:pPr>
      <w:r w:rsidRPr="00DC0920">
        <w:rPr>
          <w:rFonts w:ascii="Calibri" w:hAnsi="Calibri" w:cs="Calibri"/>
        </w:rPr>
        <w:t xml:space="preserve"> </w:t>
      </w:r>
    </w:p>
    <w:sectPr w:rsidR="005239B3" w:rsidRPr="00DC0920" w:rsidSect="00DC0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993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6879" w14:textId="77777777" w:rsidR="006A67C6" w:rsidRDefault="006A67C6">
      <w:r>
        <w:separator/>
      </w:r>
    </w:p>
  </w:endnote>
  <w:endnote w:type="continuationSeparator" w:id="0">
    <w:p w14:paraId="7DBCC596" w14:textId="77777777" w:rsidR="006A67C6" w:rsidRDefault="006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TLCaspariT">
    <w:altName w:val="DTLCaspar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697A" w14:textId="77777777" w:rsidR="00AE5512" w:rsidRDefault="00AE5512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23E00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03CA5AB8" w14:textId="77777777" w:rsidR="00AE5512" w:rsidRPr="00DC0920" w:rsidRDefault="00AE5512" w:rsidP="00624964">
    <w:pPr>
      <w:pStyle w:val="Voettekst"/>
      <w:ind w:firstLine="357"/>
      <w:rPr>
        <w:rFonts w:ascii="Calibri" w:hAnsi="Calibri" w:cs="Calibri"/>
        <w:i w:val="0"/>
      </w:rPr>
    </w:pPr>
    <w:r w:rsidRPr="00DC0920">
      <w:rPr>
        <w:rFonts w:ascii="Calibri" w:hAnsi="Calibri" w:cs="Calibri"/>
        <w:i w:val="0"/>
      </w:rPr>
      <w:t>Examinatoren- en assessorentraining</w:t>
    </w:r>
  </w:p>
  <w:p w14:paraId="0506FFD1" w14:textId="77777777" w:rsidR="00AE5512" w:rsidRDefault="00AE5512" w:rsidP="00624964">
    <w:pPr>
      <w:pStyle w:val="Voettekst"/>
      <w:ind w:firstLine="357"/>
      <w:rPr>
        <w:rStyle w:val="Paginanumm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6C52" w14:textId="77777777" w:rsidR="00DC0920" w:rsidRPr="00823AE8" w:rsidRDefault="00823AE8">
    <w:pPr>
      <w:pStyle w:val="Voettekst"/>
      <w:jc w:val="right"/>
      <w:rPr>
        <w:rFonts w:ascii="Calibri" w:hAnsi="Calibri" w:cs="Calibri"/>
        <w:bCs/>
        <w:i w:val="0"/>
        <w:smallCaps w:val="0"/>
        <w:szCs w:val="14"/>
      </w:rPr>
    </w:pPr>
    <w:r w:rsidRPr="00823AE8">
      <w:rPr>
        <w:rFonts w:ascii="Calibri" w:hAnsi="Calibri" w:cs="Calibri"/>
        <w:i w:val="0"/>
        <w:smallCaps w:val="0"/>
        <w:szCs w:val="14"/>
      </w:rPr>
      <w:t>Standaardformulier voor het examendossier</w:t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>
      <w:rPr>
        <w:rFonts w:ascii="Calibri" w:hAnsi="Calibri" w:cs="Calibri"/>
        <w:i w:val="0"/>
        <w:smallCaps w:val="0"/>
        <w:szCs w:val="14"/>
      </w:rPr>
      <w:tab/>
    </w:r>
    <w:r w:rsidRPr="00823AE8">
      <w:rPr>
        <w:rFonts w:ascii="Calibri" w:hAnsi="Calibri" w:cs="Calibri"/>
        <w:i w:val="0"/>
        <w:smallCaps w:val="0"/>
        <w:szCs w:val="14"/>
      </w:rPr>
      <w:t xml:space="preserve"> </w:t>
    </w:r>
    <w:r w:rsidR="00DC0920" w:rsidRPr="00823AE8">
      <w:rPr>
        <w:rFonts w:ascii="Calibri" w:hAnsi="Calibri" w:cs="Calibri"/>
        <w:i w:val="0"/>
        <w:smallCaps w:val="0"/>
        <w:szCs w:val="14"/>
      </w:rPr>
      <w:t xml:space="preserve">Pagina </w:t>
    </w:r>
    <w:r w:rsidR="00DC0920" w:rsidRPr="00823AE8">
      <w:rPr>
        <w:rFonts w:ascii="Calibri" w:hAnsi="Calibri" w:cs="Calibri"/>
        <w:bCs/>
        <w:i w:val="0"/>
        <w:smallCaps w:val="0"/>
        <w:szCs w:val="14"/>
      </w:rPr>
      <w:fldChar w:fldCharType="begin"/>
    </w:r>
    <w:r w:rsidR="00DC0920" w:rsidRPr="00823AE8">
      <w:rPr>
        <w:rFonts w:ascii="Calibri" w:hAnsi="Calibri" w:cs="Calibri"/>
        <w:bCs/>
        <w:i w:val="0"/>
        <w:smallCaps w:val="0"/>
        <w:szCs w:val="14"/>
      </w:rPr>
      <w:instrText>PAGE</w:instrText>
    </w:r>
    <w:r w:rsidR="00DC0920" w:rsidRPr="00823AE8">
      <w:rPr>
        <w:rFonts w:ascii="Calibri" w:hAnsi="Calibri" w:cs="Calibri"/>
        <w:bCs/>
        <w:i w:val="0"/>
        <w:smallCaps w:val="0"/>
        <w:szCs w:val="14"/>
      </w:rPr>
      <w:fldChar w:fldCharType="separate"/>
    </w:r>
    <w:r w:rsidR="00F41CFD">
      <w:rPr>
        <w:rFonts w:ascii="Calibri" w:hAnsi="Calibri" w:cs="Calibri"/>
        <w:bCs/>
        <w:i w:val="0"/>
        <w:smallCaps w:val="0"/>
        <w:noProof/>
        <w:szCs w:val="14"/>
      </w:rPr>
      <w:t>5</w:t>
    </w:r>
    <w:r w:rsidR="00DC0920" w:rsidRPr="00823AE8">
      <w:rPr>
        <w:rFonts w:ascii="Calibri" w:hAnsi="Calibri" w:cs="Calibri"/>
        <w:bCs/>
        <w:i w:val="0"/>
        <w:smallCaps w:val="0"/>
        <w:szCs w:val="14"/>
      </w:rPr>
      <w:fldChar w:fldCharType="end"/>
    </w:r>
    <w:r w:rsidR="00DC0920" w:rsidRPr="00823AE8">
      <w:rPr>
        <w:rFonts w:ascii="Calibri" w:hAnsi="Calibri" w:cs="Calibri"/>
        <w:i w:val="0"/>
        <w:smallCaps w:val="0"/>
        <w:szCs w:val="14"/>
      </w:rPr>
      <w:t xml:space="preserve"> van </w:t>
    </w:r>
    <w:r w:rsidR="00DC0920" w:rsidRPr="00823AE8">
      <w:rPr>
        <w:rFonts w:ascii="Calibri" w:hAnsi="Calibri" w:cs="Calibri"/>
        <w:bCs/>
        <w:i w:val="0"/>
        <w:smallCaps w:val="0"/>
        <w:szCs w:val="14"/>
      </w:rPr>
      <w:fldChar w:fldCharType="begin"/>
    </w:r>
    <w:r w:rsidR="00DC0920" w:rsidRPr="00823AE8">
      <w:rPr>
        <w:rFonts w:ascii="Calibri" w:hAnsi="Calibri" w:cs="Calibri"/>
        <w:bCs/>
        <w:i w:val="0"/>
        <w:smallCaps w:val="0"/>
        <w:szCs w:val="14"/>
      </w:rPr>
      <w:instrText>NUMPAGES</w:instrText>
    </w:r>
    <w:r w:rsidR="00DC0920" w:rsidRPr="00823AE8">
      <w:rPr>
        <w:rFonts w:ascii="Calibri" w:hAnsi="Calibri" w:cs="Calibri"/>
        <w:bCs/>
        <w:i w:val="0"/>
        <w:smallCaps w:val="0"/>
        <w:szCs w:val="14"/>
      </w:rPr>
      <w:fldChar w:fldCharType="separate"/>
    </w:r>
    <w:r w:rsidR="00F41CFD">
      <w:rPr>
        <w:rFonts w:ascii="Calibri" w:hAnsi="Calibri" w:cs="Calibri"/>
        <w:bCs/>
        <w:i w:val="0"/>
        <w:smallCaps w:val="0"/>
        <w:noProof/>
        <w:szCs w:val="14"/>
      </w:rPr>
      <w:t>6</w:t>
    </w:r>
    <w:r w:rsidR="00DC0920" w:rsidRPr="00823AE8">
      <w:rPr>
        <w:rFonts w:ascii="Calibri" w:hAnsi="Calibri" w:cs="Calibri"/>
        <w:bCs/>
        <w:i w:val="0"/>
        <w:smallCaps w:val="0"/>
        <w:szCs w:val="14"/>
      </w:rPr>
      <w:fldChar w:fldCharType="end"/>
    </w:r>
  </w:p>
  <w:p w14:paraId="2EB5798E" w14:textId="4782F0B2" w:rsidR="00823AE8" w:rsidRPr="00823AE8" w:rsidRDefault="00823AE8" w:rsidP="00823AE8">
    <w:pPr>
      <w:pStyle w:val="Voettekst"/>
      <w:tabs>
        <w:tab w:val="center" w:pos="4889"/>
        <w:tab w:val="right" w:pos="9779"/>
      </w:tabs>
      <w:rPr>
        <w:rFonts w:ascii="Calibri" w:hAnsi="Calibri" w:cs="Calibri"/>
        <w:i w:val="0"/>
        <w:smallCaps w:val="0"/>
        <w:szCs w:val="14"/>
      </w:rPr>
    </w:pPr>
    <w:r w:rsidRPr="00823AE8">
      <w:rPr>
        <w:rFonts w:ascii="Calibri" w:hAnsi="Calibri" w:cs="Calibri"/>
        <w:i w:val="0"/>
        <w:smallCaps w:val="0"/>
        <w:szCs w:val="14"/>
      </w:rPr>
      <w:tab/>
    </w:r>
    <w:r w:rsidRPr="00823AE8">
      <w:rPr>
        <w:rFonts w:ascii="Calibri" w:hAnsi="Calibri" w:cs="Calibri"/>
        <w:i w:val="0"/>
        <w:smallCaps w:val="0"/>
        <w:szCs w:val="14"/>
      </w:rPr>
      <w:tab/>
      <w:t xml:space="preserve">© </w:t>
    </w:r>
    <w:r w:rsidR="00D27184">
      <w:rPr>
        <w:rFonts w:ascii="Calibri" w:hAnsi="Calibri" w:cs="Calibri"/>
        <w:i w:val="0"/>
        <w:smallCaps w:val="0"/>
        <w:szCs w:val="14"/>
      </w:rPr>
      <w:t>Provex</w:t>
    </w:r>
  </w:p>
  <w:p w14:paraId="0305086B" w14:textId="77777777" w:rsidR="00823AE8" w:rsidRPr="00DC0920" w:rsidRDefault="00823AE8">
    <w:pPr>
      <w:pStyle w:val="Voettekst"/>
      <w:jc w:val="right"/>
      <w:rPr>
        <w:rFonts w:ascii="Calibri" w:hAnsi="Calibri" w:cs="Calibri"/>
        <w:i w:val="0"/>
        <w:smallCaps w:val="0"/>
        <w:sz w:val="18"/>
        <w:szCs w:val="18"/>
      </w:rPr>
    </w:pPr>
  </w:p>
  <w:p w14:paraId="73209D73" w14:textId="77777777" w:rsidR="00AE5512" w:rsidRDefault="00AE5512">
    <w:pPr>
      <w:pStyle w:val="Voettekst"/>
      <w:ind w:firstLine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EA76" w14:textId="77777777" w:rsidR="00AE5512" w:rsidRDefault="00AE5512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BD67460" w14:textId="77777777" w:rsidR="00AE5512" w:rsidRDefault="00AE5512">
    <w:pPr>
      <w:pStyle w:val="Voetteks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C0E0" w14:textId="77777777" w:rsidR="006A67C6" w:rsidRDefault="006A67C6">
      <w:r>
        <w:separator/>
      </w:r>
    </w:p>
  </w:footnote>
  <w:footnote w:type="continuationSeparator" w:id="0">
    <w:p w14:paraId="5F309607" w14:textId="77777777" w:rsidR="006A67C6" w:rsidRDefault="006A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9455" w14:textId="77777777" w:rsidR="00FC6254" w:rsidRDefault="00FC62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1CEC" w14:textId="3A443773" w:rsidR="00AE5512" w:rsidRPr="00DC0920" w:rsidRDefault="00FC6254" w:rsidP="002D7F99">
    <w:pPr>
      <w:pStyle w:val="Koptekst"/>
      <w:spacing w:after="0"/>
      <w:rPr>
        <w:rFonts w:ascii="Calibri" w:hAnsi="Calibri" w:cs="Calibri"/>
        <w:smallCaps w:val="0"/>
        <w:sz w:val="24"/>
        <w:szCs w:val="24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64384" behindDoc="0" locked="0" layoutInCell="1" allowOverlap="1" wp14:anchorId="16744F57" wp14:editId="2C8187CC">
          <wp:simplePos x="0" y="0"/>
          <wp:positionH relativeFrom="column">
            <wp:posOffset>3110865</wp:posOffset>
          </wp:positionH>
          <wp:positionV relativeFrom="paragraph">
            <wp:posOffset>-120650</wp:posOffset>
          </wp:positionV>
          <wp:extent cx="1079500" cy="294640"/>
          <wp:effectExtent l="0" t="0" r="6350" b="0"/>
          <wp:wrapSquare wrapText="bothSides"/>
          <wp:docPr id="1986384408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84408" name="Afbeelding 2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mallCaps w:val="0"/>
        <w:noProof/>
        <w:sz w:val="24"/>
        <w:szCs w:val="24"/>
      </w:rPr>
      <w:t xml:space="preserve"> </w:t>
    </w:r>
    <w:r w:rsidR="00D27184">
      <w:rPr>
        <w:rFonts w:ascii="Calibri" w:hAnsi="Calibri" w:cs="Calibri"/>
        <w:smallCaps w:val="0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41B8695" wp14:editId="2C547695">
          <wp:simplePos x="0" y="0"/>
          <wp:positionH relativeFrom="column">
            <wp:posOffset>5709285</wp:posOffset>
          </wp:positionH>
          <wp:positionV relativeFrom="paragraph">
            <wp:posOffset>-106680</wp:posOffset>
          </wp:positionV>
          <wp:extent cx="502920" cy="220739"/>
          <wp:effectExtent l="0" t="0" r="0" b="8255"/>
          <wp:wrapSquare wrapText="bothSides"/>
          <wp:docPr id="1282244982" name="Afbeelding 2" descr="Afbeelding met Graphics, grafische vormgeving, tekst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44982" name="Afbeelding 2" descr="Afbeelding met Graphics, grafische vormgeving, tekst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220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470">
      <w:rPr>
        <w:rFonts w:ascii="Calibri" w:hAnsi="Calibri" w:cs="Calibri"/>
        <w:smallCaps w:val="0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5614FCC9" wp14:editId="7E328B60">
          <wp:simplePos x="0" y="0"/>
          <wp:positionH relativeFrom="column">
            <wp:posOffset>4505960</wp:posOffset>
          </wp:positionH>
          <wp:positionV relativeFrom="paragraph">
            <wp:posOffset>-99695</wp:posOffset>
          </wp:positionV>
          <wp:extent cx="854075" cy="235585"/>
          <wp:effectExtent l="0" t="0" r="3175" b="0"/>
          <wp:wrapSquare wrapText="bothSides"/>
          <wp:docPr id="93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54E5" w14:textId="77777777" w:rsidR="00AE5512" w:rsidRDefault="00372470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18DFBA2" wp14:editId="3EFB36BD">
              <wp:simplePos x="0" y="0"/>
              <wp:positionH relativeFrom="column">
                <wp:posOffset>-414020</wp:posOffset>
              </wp:positionH>
              <wp:positionV relativeFrom="paragraph">
                <wp:posOffset>269875</wp:posOffset>
              </wp:positionV>
              <wp:extent cx="496570" cy="9108440"/>
              <wp:effectExtent l="0" t="3175" r="3175" b="13335"/>
              <wp:wrapNone/>
              <wp:docPr id="1" name="Group 9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6570" cy="9108440"/>
                        <a:chOff x="1502" y="1134"/>
                        <a:chExt cx="782" cy="14344"/>
                      </a:xfrm>
                    </wpg:grpSpPr>
                    <pic:pic xmlns:pic="http://schemas.openxmlformats.org/drawingml/2006/picture">
                      <pic:nvPicPr>
                        <pic:cNvPr id="5" name="Picture 913" descr="logo kleur 3,6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2" y="1134"/>
                          <a:ext cx="782" cy="6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914"/>
                      <wps:cNvCnPr/>
                      <wps:spPr bwMode="auto">
                        <a:xfrm>
                          <a:off x="1905" y="1985"/>
                          <a:ext cx="0" cy="1349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218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FE8342" id="Group 912" o:spid="_x0000_s1026" style="position:absolute;margin-left:-32.6pt;margin-top:21.25pt;width:39.1pt;height:717.2pt;z-index:251658240" coordorigin="1502,1134" coordsize="782,143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13" o:spid="_x0000_s1027" type="#_x0000_t75" alt="logo kleur 3,6 cm" style="position:absolute;left:1502;top:1134;width:782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">
                <v:imagedata r:id="rId2" o:title="logo kleur 3,6 cm"/>
              </v:shape>
              <v:line id="Line 914" o:spid="_x0000_s1028" style="position:absolute;visibility:visible;mso-wrap-style:square" from="1905,1985" to="1905,1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" strokecolor="#021830" strokeweight=".5pt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1" layoutInCell="0" allowOverlap="1" wp14:anchorId="466FD60A" wp14:editId="4B7319B8">
          <wp:simplePos x="0" y="0"/>
          <wp:positionH relativeFrom="margin">
            <wp:posOffset>5400675</wp:posOffset>
          </wp:positionH>
          <wp:positionV relativeFrom="page">
            <wp:posOffset>9746615</wp:posOffset>
          </wp:positionV>
          <wp:extent cx="71120" cy="76200"/>
          <wp:effectExtent l="0" t="0" r="5080" b="0"/>
          <wp:wrapTopAndBottom/>
          <wp:docPr id="916" name="Afbeelding 916" descr="plusje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16" descr="plusje kle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0" allowOverlap="1" wp14:anchorId="19AE8AC0" wp14:editId="580DB899">
          <wp:simplePos x="0" y="0"/>
          <wp:positionH relativeFrom="margin">
            <wp:posOffset>5400675</wp:posOffset>
          </wp:positionH>
          <wp:positionV relativeFrom="page">
            <wp:posOffset>746760</wp:posOffset>
          </wp:positionV>
          <wp:extent cx="71120" cy="76200"/>
          <wp:effectExtent l="0" t="0" r="5080" b="0"/>
          <wp:wrapTopAndBottom/>
          <wp:docPr id="915" name="Afbeelding 915" descr="plusje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15" descr="plusje kle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512">
      <w:t xml:space="preserve"> </w:t>
    </w:r>
  </w:p>
  <w:p w14:paraId="0B997EDB" w14:textId="77777777" w:rsidR="00AE5512" w:rsidRDefault="00AE55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121"/>
    <w:multiLevelType w:val="hybridMultilevel"/>
    <w:tmpl w:val="8482108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D02"/>
    <w:multiLevelType w:val="hybridMultilevel"/>
    <w:tmpl w:val="30BE31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6BF3"/>
    <w:multiLevelType w:val="hybridMultilevel"/>
    <w:tmpl w:val="0DAE0AB8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085B"/>
    <w:multiLevelType w:val="hybridMultilevel"/>
    <w:tmpl w:val="5EC88680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B2B46"/>
    <w:multiLevelType w:val="hybridMultilevel"/>
    <w:tmpl w:val="AFA60D3E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2734"/>
    <w:multiLevelType w:val="hybridMultilevel"/>
    <w:tmpl w:val="4F5E615E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7CFA"/>
    <w:multiLevelType w:val="hybridMultilevel"/>
    <w:tmpl w:val="3A2AD63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854BF"/>
    <w:multiLevelType w:val="hybridMultilevel"/>
    <w:tmpl w:val="BD04BA9C"/>
    <w:lvl w:ilvl="0" w:tplc="0413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63B7"/>
    <w:multiLevelType w:val="hybridMultilevel"/>
    <w:tmpl w:val="781C53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B27A8"/>
    <w:multiLevelType w:val="hybridMultilevel"/>
    <w:tmpl w:val="3C226F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A1319"/>
    <w:multiLevelType w:val="hybridMultilevel"/>
    <w:tmpl w:val="CCD6E366"/>
    <w:lvl w:ilvl="0" w:tplc="6FE4D84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DC562C2"/>
    <w:multiLevelType w:val="hybridMultilevel"/>
    <w:tmpl w:val="C32C0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06DE"/>
    <w:multiLevelType w:val="hybridMultilevel"/>
    <w:tmpl w:val="42FACEEA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406AF"/>
    <w:multiLevelType w:val="hybridMultilevel"/>
    <w:tmpl w:val="A866D34A"/>
    <w:lvl w:ilvl="0" w:tplc="2BCC7C3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76C45A0"/>
    <w:multiLevelType w:val="hybridMultilevel"/>
    <w:tmpl w:val="61AEE042"/>
    <w:lvl w:ilvl="0" w:tplc="1A1289F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922740A"/>
    <w:multiLevelType w:val="hybridMultilevel"/>
    <w:tmpl w:val="C9D45636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156B3"/>
    <w:multiLevelType w:val="hybridMultilevel"/>
    <w:tmpl w:val="CC9AD056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90D08"/>
    <w:multiLevelType w:val="hybridMultilevel"/>
    <w:tmpl w:val="36DC1FB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23F91"/>
    <w:multiLevelType w:val="hybridMultilevel"/>
    <w:tmpl w:val="BD120A0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70D"/>
    <w:multiLevelType w:val="hybridMultilevel"/>
    <w:tmpl w:val="BF1648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B12F2"/>
    <w:multiLevelType w:val="hybridMultilevel"/>
    <w:tmpl w:val="0E1A7BB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0764BE"/>
    <w:multiLevelType w:val="hybridMultilevel"/>
    <w:tmpl w:val="1B76CA0A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75E6A"/>
    <w:multiLevelType w:val="hybridMultilevel"/>
    <w:tmpl w:val="A33260C0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54368"/>
    <w:multiLevelType w:val="hybridMultilevel"/>
    <w:tmpl w:val="9BF4820A"/>
    <w:lvl w:ilvl="0" w:tplc="5B1CA06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676168E"/>
    <w:multiLevelType w:val="hybridMultilevel"/>
    <w:tmpl w:val="1B028C14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3964"/>
    <w:multiLevelType w:val="hybridMultilevel"/>
    <w:tmpl w:val="016E1D7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B207A"/>
    <w:multiLevelType w:val="multilevel"/>
    <w:tmpl w:val="A964F13C"/>
    <w:lvl w:ilvl="0">
      <w:start w:val="1"/>
      <w:numFmt w:val="decimal"/>
      <w:pStyle w:val="Kop1"/>
      <w:lvlText w:val="%1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EE3C02"/>
    <w:multiLevelType w:val="hybridMultilevel"/>
    <w:tmpl w:val="D3888E6E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535416">
    <w:abstractNumId w:val="26"/>
  </w:num>
  <w:num w:numId="2" w16cid:durableId="2088964138">
    <w:abstractNumId w:val="11"/>
  </w:num>
  <w:num w:numId="3" w16cid:durableId="944535616">
    <w:abstractNumId w:val="24"/>
  </w:num>
  <w:num w:numId="4" w16cid:durableId="919753172">
    <w:abstractNumId w:val="6"/>
  </w:num>
  <w:num w:numId="5" w16cid:durableId="1320184314">
    <w:abstractNumId w:val="18"/>
  </w:num>
  <w:num w:numId="6" w16cid:durableId="2012180218">
    <w:abstractNumId w:val="1"/>
  </w:num>
  <w:num w:numId="7" w16cid:durableId="53890827">
    <w:abstractNumId w:val="0"/>
  </w:num>
  <w:num w:numId="8" w16cid:durableId="1167205425">
    <w:abstractNumId w:val="25"/>
  </w:num>
  <w:num w:numId="9" w16cid:durableId="1685133648">
    <w:abstractNumId w:val="5"/>
  </w:num>
  <w:num w:numId="10" w16cid:durableId="612521788">
    <w:abstractNumId w:val="21"/>
  </w:num>
  <w:num w:numId="11" w16cid:durableId="424812175">
    <w:abstractNumId w:val="20"/>
  </w:num>
  <w:num w:numId="12" w16cid:durableId="1449201337">
    <w:abstractNumId w:val="19"/>
  </w:num>
  <w:num w:numId="13" w16cid:durableId="451873709">
    <w:abstractNumId w:val="9"/>
  </w:num>
  <w:num w:numId="14" w16cid:durableId="968782152">
    <w:abstractNumId w:val="17"/>
  </w:num>
  <w:num w:numId="15" w16cid:durableId="1566836751">
    <w:abstractNumId w:val="8"/>
  </w:num>
  <w:num w:numId="16" w16cid:durableId="1449664423">
    <w:abstractNumId w:val="10"/>
  </w:num>
  <w:num w:numId="17" w16cid:durableId="1884176330">
    <w:abstractNumId w:val="13"/>
  </w:num>
  <w:num w:numId="18" w16cid:durableId="1546141405">
    <w:abstractNumId w:val="14"/>
  </w:num>
  <w:num w:numId="19" w16cid:durableId="1597523062">
    <w:abstractNumId w:val="23"/>
  </w:num>
  <w:num w:numId="20" w16cid:durableId="1346708361">
    <w:abstractNumId w:val="7"/>
  </w:num>
  <w:num w:numId="21" w16cid:durableId="1338077571">
    <w:abstractNumId w:val="4"/>
  </w:num>
  <w:num w:numId="22" w16cid:durableId="1540968526">
    <w:abstractNumId w:val="27"/>
  </w:num>
  <w:num w:numId="23" w16cid:durableId="228924732">
    <w:abstractNumId w:val="2"/>
  </w:num>
  <w:num w:numId="24" w16cid:durableId="751850297">
    <w:abstractNumId w:val="16"/>
  </w:num>
  <w:num w:numId="25" w16cid:durableId="1418210217">
    <w:abstractNumId w:val="22"/>
  </w:num>
  <w:num w:numId="26" w16cid:durableId="1289891290">
    <w:abstractNumId w:val="15"/>
  </w:num>
  <w:num w:numId="27" w16cid:durableId="385684413">
    <w:abstractNumId w:val="3"/>
  </w:num>
  <w:num w:numId="28" w16cid:durableId="67774109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1830,#0218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88"/>
    <w:rsid w:val="00002CCA"/>
    <w:rsid w:val="0000534B"/>
    <w:rsid w:val="0001313B"/>
    <w:rsid w:val="00015597"/>
    <w:rsid w:val="000162C3"/>
    <w:rsid w:val="00020AA4"/>
    <w:rsid w:val="000237BE"/>
    <w:rsid w:val="00023A87"/>
    <w:rsid w:val="00025F61"/>
    <w:rsid w:val="00033B2F"/>
    <w:rsid w:val="0003482A"/>
    <w:rsid w:val="00035E82"/>
    <w:rsid w:val="000362AA"/>
    <w:rsid w:val="0004043F"/>
    <w:rsid w:val="0004044E"/>
    <w:rsid w:val="000450D7"/>
    <w:rsid w:val="0004752F"/>
    <w:rsid w:val="00052734"/>
    <w:rsid w:val="00056B67"/>
    <w:rsid w:val="000603E2"/>
    <w:rsid w:val="000605AE"/>
    <w:rsid w:val="00060817"/>
    <w:rsid w:val="00062AE3"/>
    <w:rsid w:val="00065C9B"/>
    <w:rsid w:val="0006686D"/>
    <w:rsid w:val="00067433"/>
    <w:rsid w:val="000708FE"/>
    <w:rsid w:val="00070EAB"/>
    <w:rsid w:val="00074876"/>
    <w:rsid w:val="00076E01"/>
    <w:rsid w:val="0008151F"/>
    <w:rsid w:val="00084312"/>
    <w:rsid w:val="00085634"/>
    <w:rsid w:val="00085F5F"/>
    <w:rsid w:val="00092152"/>
    <w:rsid w:val="00093C5B"/>
    <w:rsid w:val="000945CD"/>
    <w:rsid w:val="00097547"/>
    <w:rsid w:val="000A088A"/>
    <w:rsid w:val="000A0DBC"/>
    <w:rsid w:val="000A75DE"/>
    <w:rsid w:val="000B1F45"/>
    <w:rsid w:val="000B5E40"/>
    <w:rsid w:val="000B6F86"/>
    <w:rsid w:val="000C3D9F"/>
    <w:rsid w:val="000C6919"/>
    <w:rsid w:val="000D0286"/>
    <w:rsid w:val="000D56A3"/>
    <w:rsid w:val="000D5C82"/>
    <w:rsid w:val="000D725B"/>
    <w:rsid w:val="000D749C"/>
    <w:rsid w:val="000E180E"/>
    <w:rsid w:val="000E265E"/>
    <w:rsid w:val="000E58DE"/>
    <w:rsid w:val="000E7EEB"/>
    <w:rsid w:val="000F7287"/>
    <w:rsid w:val="00106EDC"/>
    <w:rsid w:val="0010748B"/>
    <w:rsid w:val="00107539"/>
    <w:rsid w:val="0011101D"/>
    <w:rsid w:val="00113BEE"/>
    <w:rsid w:val="00131991"/>
    <w:rsid w:val="0013228F"/>
    <w:rsid w:val="001329D2"/>
    <w:rsid w:val="001378FF"/>
    <w:rsid w:val="001410D0"/>
    <w:rsid w:val="0014777A"/>
    <w:rsid w:val="00147AB0"/>
    <w:rsid w:val="00147DB7"/>
    <w:rsid w:val="0015149E"/>
    <w:rsid w:val="0015197E"/>
    <w:rsid w:val="00161D18"/>
    <w:rsid w:val="001739FD"/>
    <w:rsid w:val="001829C5"/>
    <w:rsid w:val="00195783"/>
    <w:rsid w:val="00197D09"/>
    <w:rsid w:val="001A0663"/>
    <w:rsid w:val="001B3563"/>
    <w:rsid w:val="001B4DD2"/>
    <w:rsid w:val="001B6085"/>
    <w:rsid w:val="001B613C"/>
    <w:rsid w:val="001B788E"/>
    <w:rsid w:val="001C769F"/>
    <w:rsid w:val="001D31F9"/>
    <w:rsid w:val="001D47D5"/>
    <w:rsid w:val="001E2246"/>
    <w:rsid w:val="001E69CC"/>
    <w:rsid w:val="001F1AF5"/>
    <w:rsid w:val="001F4960"/>
    <w:rsid w:val="001F6530"/>
    <w:rsid w:val="00200B35"/>
    <w:rsid w:val="00201EEF"/>
    <w:rsid w:val="0020686B"/>
    <w:rsid w:val="00206B6E"/>
    <w:rsid w:val="002130B1"/>
    <w:rsid w:val="002157D2"/>
    <w:rsid w:val="00220BEB"/>
    <w:rsid w:val="00233EB1"/>
    <w:rsid w:val="002363B8"/>
    <w:rsid w:val="00237EE1"/>
    <w:rsid w:val="00241035"/>
    <w:rsid w:val="00247488"/>
    <w:rsid w:val="00247C4F"/>
    <w:rsid w:val="00260FCD"/>
    <w:rsid w:val="00263B0C"/>
    <w:rsid w:val="0026776D"/>
    <w:rsid w:val="002818B1"/>
    <w:rsid w:val="002820B8"/>
    <w:rsid w:val="002835AB"/>
    <w:rsid w:val="002A676B"/>
    <w:rsid w:val="002A7D84"/>
    <w:rsid w:val="002B0A35"/>
    <w:rsid w:val="002B2005"/>
    <w:rsid w:val="002B2AE8"/>
    <w:rsid w:val="002C02D1"/>
    <w:rsid w:val="002C055E"/>
    <w:rsid w:val="002C5820"/>
    <w:rsid w:val="002C7638"/>
    <w:rsid w:val="002D134D"/>
    <w:rsid w:val="002D6123"/>
    <w:rsid w:val="002D7F99"/>
    <w:rsid w:val="002F2CAF"/>
    <w:rsid w:val="002F6256"/>
    <w:rsid w:val="002F6CDD"/>
    <w:rsid w:val="003049F3"/>
    <w:rsid w:val="00305E32"/>
    <w:rsid w:val="0031251E"/>
    <w:rsid w:val="00314AA5"/>
    <w:rsid w:val="00315E5D"/>
    <w:rsid w:val="0032004C"/>
    <w:rsid w:val="003253AF"/>
    <w:rsid w:val="00325BE1"/>
    <w:rsid w:val="00332060"/>
    <w:rsid w:val="003360DD"/>
    <w:rsid w:val="00337F80"/>
    <w:rsid w:val="00342FC0"/>
    <w:rsid w:val="0035406F"/>
    <w:rsid w:val="003540BE"/>
    <w:rsid w:val="003607E9"/>
    <w:rsid w:val="00364A72"/>
    <w:rsid w:val="00366BBE"/>
    <w:rsid w:val="00371EF1"/>
    <w:rsid w:val="00372470"/>
    <w:rsid w:val="00381193"/>
    <w:rsid w:val="0038126B"/>
    <w:rsid w:val="003816D7"/>
    <w:rsid w:val="00384C6F"/>
    <w:rsid w:val="0039268F"/>
    <w:rsid w:val="00397387"/>
    <w:rsid w:val="003A49B8"/>
    <w:rsid w:val="003A4AB1"/>
    <w:rsid w:val="003A50B5"/>
    <w:rsid w:val="003A659D"/>
    <w:rsid w:val="003B4BF3"/>
    <w:rsid w:val="003B6C62"/>
    <w:rsid w:val="003B7F64"/>
    <w:rsid w:val="003C327C"/>
    <w:rsid w:val="003C37F0"/>
    <w:rsid w:val="003D5982"/>
    <w:rsid w:val="003E1088"/>
    <w:rsid w:val="003E142B"/>
    <w:rsid w:val="003E391A"/>
    <w:rsid w:val="003E6051"/>
    <w:rsid w:val="003F7EDB"/>
    <w:rsid w:val="00403289"/>
    <w:rsid w:val="0041138F"/>
    <w:rsid w:val="00415E81"/>
    <w:rsid w:val="00416AAB"/>
    <w:rsid w:val="00420602"/>
    <w:rsid w:val="00421D22"/>
    <w:rsid w:val="00430BA0"/>
    <w:rsid w:val="00431919"/>
    <w:rsid w:val="00433B62"/>
    <w:rsid w:val="00441C33"/>
    <w:rsid w:val="004424D1"/>
    <w:rsid w:val="00452532"/>
    <w:rsid w:val="004538C0"/>
    <w:rsid w:val="004658F0"/>
    <w:rsid w:val="00466B45"/>
    <w:rsid w:val="004776F8"/>
    <w:rsid w:val="0048237B"/>
    <w:rsid w:val="00494705"/>
    <w:rsid w:val="00497C59"/>
    <w:rsid w:val="004A1136"/>
    <w:rsid w:val="004A29AF"/>
    <w:rsid w:val="004A2D32"/>
    <w:rsid w:val="004A5EF0"/>
    <w:rsid w:val="004A7782"/>
    <w:rsid w:val="004B56AA"/>
    <w:rsid w:val="004B58D5"/>
    <w:rsid w:val="004B6301"/>
    <w:rsid w:val="004B74B1"/>
    <w:rsid w:val="004C16FF"/>
    <w:rsid w:val="004D7A0E"/>
    <w:rsid w:val="004D7D70"/>
    <w:rsid w:val="004E00B1"/>
    <w:rsid w:val="004E2449"/>
    <w:rsid w:val="004E2769"/>
    <w:rsid w:val="004E400F"/>
    <w:rsid w:val="004E4B07"/>
    <w:rsid w:val="004F45D0"/>
    <w:rsid w:val="005007E7"/>
    <w:rsid w:val="00502151"/>
    <w:rsid w:val="00502C15"/>
    <w:rsid w:val="005069D2"/>
    <w:rsid w:val="0051095D"/>
    <w:rsid w:val="0051313B"/>
    <w:rsid w:val="00513309"/>
    <w:rsid w:val="0051532F"/>
    <w:rsid w:val="00517F80"/>
    <w:rsid w:val="005227F0"/>
    <w:rsid w:val="005239B3"/>
    <w:rsid w:val="00524635"/>
    <w:rsid w:val="0052705F"/>
    <w:rsid w:val="0054118E"/>
    <w:rsid w:val="00542786"/>
    <w:rsid w:val="005479C0"/>
    <w:rsid w:val="00552106"/>
    <w:rsid w:val="0055215C"/>
    <w:rsid w:val="0055294D"/>
    <w:rsid w:val="00556451"/>
    <w:rsid w:val="00557493"/>
    <w:rsid w:val="00585820"/>
    <w:rsid w:val="00585EE9"/>
    <w:rsid w:val="005870F0"/>
    <w:rsid w:val="00596C13"/>
    <w:rsid w:val="005972B5"/>
    <w:rsid w:val="005A2D86"/>
    <w:rsid w:val="005A3930"/>
    <w:rsid w:val="005A6D81"/>
    <w:rsid w:val="005C0294"/>
    <w:rsid w:val="005C215C"/>
    <w:rsid w:val="005C21D7"/>
    <w:rsid w:val="005C463D"/>
    <w:rsid w:val="005C5AFD"/>
    <w:rsid w:val="005C7F83"/>
    <w:rsid w:val="005D547D"/>
    <w:rsid w:val="005D6396"/>
    <w:rsid w:val="005F0928"/>
    <w:rsid w:val="005F0F09"/>
    <w:rsid w:val="005F1511"/>
    <w:rsid w:val="00615F32"/>
    <w:rsid w:val="00616B27"/>
    <w:rsid w:val="006203F3"/>
    <w:rsid w:val="0062047A"/>
    <w:rsid w:val="00624964"/>
    <w:rsid w:val="00643C6F"/>
    <w:rsid w:val="00643F32"/>
    <w:rsid w:val="006502DA"/>
    <w:rsid w:val="00651F78"/>
    <w:rsid w:val="00656011"/>
    <w:rsid w:val="00672452"/>
    <w:rsid w:val="006737DD"/>
    <w:rsid w:val="006747DE"/>
    <w:rsid w:val="00676348"/>
    <w:rsid w:val="0068219E"/>
    <w:rsid w:val="00685292"/>
    <w:rsid w:val="006926E1"/>
    <w:rsid w:val="0069499C"/>
    <w:rsid w:val="006949B3"/>
    <w:rsid w:val="0069567F"/>
    <w:rsid w:val="00696354"/>
    <w:rsid w:val="006A018E"/>
    <w:rsid w:val="006A03C0"/>
    <w:rsid w:val="006A28C8"/>
    <w:rsid w:val="006A3527"/>
    <w:rsid w:val="006A50C3"/>
    <w:rsid w:val="006A570A"/>
    <w:rsid w:val="006A67C6"/>
    <w:rsid w:val="006A7B55"/>
    <w:rsid w:val="006B340B"/>
    <w:rsid w:val="006B7975"/>
    <w:rsid w:val="006C2D04"/>
    <w:rsid w:val="006C4800"/>
    <w:rsid w:val="006C684A"/>
    <w:rsid w:val="006C6FBB"/>
    <w:rsid w:val="006C6FEF"/>
    <w:rsid w:val="006D5A73"/>
    <w:rsid w:val="006D6219"/>
    <w:rsid w:val="006E09A6"/>
    <w:rsid w:val="006E3209"/>
    <w:rsid w:val="006E7B04"/>
    <w:rsid w:val="006F1F58"/>
    <w:rsid w:val="007037C6"/>
    <w:rsid w:val="007040CD"/>
    <w:rsid w:val="00705047"/>
    <w:rsid w:val="00705BC0"/>
    <w:rsid w:val="007075D3"/>
    <w:rsid w:val="0070779D"/>
    <w:rsid w:val="00712959"/>
    <w:rsid w:val="007129B9"/>
    <w:rsid w:val="00715A46"/>
    <w:rsid w:val="00716F4A"/>
    <w:rsid w:val="00716FD7"/>
    <w:rsid w:val="0071784C"/>
    <w:rsid w:val="0072335B"/>
    <w:rsid w:val="007261C7"/>
    <w:rsid w:val="00727655"/>
    <w:rsid w:val="00730C7E"/>
    <w:rsid w:val="00737816"/>
    <w:rsid w:val="00740F6A"/>
    <w:rsid w:val="00741AE9"/>
    <w:rsid w:val="00747ABA"/>
    <w:rsid w:val="00751898"/>
    <w:rsid w:val="00751D1E"/>
    <w:rsid w:val="00761ABA"/>
    <w:rsid w:val="007632C9"/>
    <w:rsid w:val="00771D28"/>
    <w:rsid w:val="00775F4D"/>
    <w:rsid w:val="0078203E"/>
    <w:rsid w:val="00784188"/>
    <w:rsid w:val="007A477D"/>
    <w:rsid w:val="007B39B6"/>
    <w:rsid w:val="007B66DC"/>
    <w:rsid w:val="007C30B6"/>
    <w:rsid w:val="007C3DCA"/>
    <w:rsid w:val="007C5A78"/>
    <w:rsid w:val="007C7624"/>
    <w:rsid w:val="007D64DF"/>
    <w:rsid w:val="007D65D7"/>
    <w:rsid w:val="007E503E"/>
    <w:rsid w:val="007E7E3B"/>
    <w:rsid w:val="007F0BC2"/>
    <w:rsid w:val="007F1A22"/>
    <w:rsid w:val="00800C10"/>
    <w:rsid w:val="00801915"/>
    <w:rsid w:val="00803A40"/>
    <w:rsid w:val="0081170C"/>
    <w:rsid w:val="00823AE8"/>
    <w:rsid w:val="00824E8A"/>
    <w:rsid w:val="00836821"/>
    <w:rsid w:val="00836CFA"/>
    <w:rsid w:val="00842120"/>
    <w:rsid w:val="00844EF3"/>
    <w:rsid w:val="008452AA"/>
    <w:rsid w:val="008539FE"/>
    <w:rsid w:val="00864861"/>
    <w:rsid w:val="00865E5D"/>
    <w:rsid w:val="008757B4"/>
    <w:rsid w:val="00882D9E"/>
    <w:rsid w:val="00884189"/>
    <w:rsid w:val="00884E71"/>
    <w:rsid w:val="0088569A"/>
    <w:rsid w:val="008872FC"/>
    <w:rsid w:val="008951F1"/>
    <w:rsid w:val="008A103A"/>
    <w:rsid w:val="008A18A3"/>
    <w:rsid w:val="008A6CB7"/>
    <w:rsid w:val="008A6D46"/>
    <w:rsid w:val="008B1140"/>
    <w:rsid w:val="008C4773"/>
    <w:rsid w:val="008C77FF"/>
    <w:rsid w:val="008C7BD9"/>
    <w:rsid w:val="008D2EEB"/>
    <w:rsid w:val="008D4424"/>
    <w:rsid w:val="008D5B22"/>
    <w:rsid w:val="008E06AE"/>
    <w:rsid w:val="008E126C"/>
    <w:rsid w:val="008E217D"/>
    <w:rsid w:val="008E5394"/>
    <w:rsid w:val="008E5E56"/>
    <w:rsid w:val="008F00F7"/>
    <w:rsid w:val="008F1808"/>
    <w:rsid w:val="008F6546"/>
    <w:rsid w:val="008F773A"/>
    <w:rsid w:val="00902F15"/>
    <w:rsid w:val="00903285"/>
    <w:rsid w:val="009048FA"/>
    <w:rsid w:val="00904F09"/>
    <w:rsid w:val="0091415F"/>
    <w:rsid w:val="00916CAF"/>
    <w:rsid w:val="00917605"/>
    <w:rsid w:val="009245A9"/>
    <w:rsid w:val="009323C7"/>
    <w:rsid w:val="00945BE8"/>
    <w:rsid w:val="00946A5F"/>
    <w:rsid w:val="009523AC"/>
    <w:rsid w:val="0095335F"/>
    <w:rsid w:val="00955820"/>
    <w:rsid w:val="009569E4"/>
    <w:rsid w:val="0096773E"/>
    <w:rsid w:val="00967B59"/>
    <w:rsid w:val="0097086C"/>
    <w:rsid w:val="00985584"/>
    <w:rsid w:val="009859A0"/>
    <w:rsid w:val="00990460"/>
    <w:rsid w:val="0099097F"/>
    <w:rsid w:val="009B085F"/>
    <w:rsid w:val="009B2ABF"/>
    <w:rsid w:val="009C2594"/>
    <w:rsid w:val="009C3872"/>
    <w:rsid w:val="009D42A5"/>
    <w:rsid w:val="009D5331"/>
    <w:rsid w:val="009D65DA"/>
    <w:rsid w:val="009D7FB6"/>
    <w:rsid w:val="009E0214"/>
    <w:rsid w:val="009F3482"/>
    <w:rsid w:val="009F4784"/>
    <w:rsid w:val="009F7777"/>
    <w:rsid w:val="00A02FD3"/>
    <w:rsid w:val="00A07311"/>
    <w:rsid w:val="00A07522"/>
    <w:rsid w:val="00A17CE1"/>
    <w:rsid w:val="00A218E6"/>
    <w:rsid w:val="00A23E23"/>
    <w:rsid w:val="00A34C43"/>
    <w:rsid w:val="00A456FE"/>
    <w:rsid w:val="00A46C41"/>
    <w:rsid w:val="00A52751"/>
    <w:rsid w:val="00A608FE"/>
    <w:rsid w:val="00A64D67"/>
    <w:rsid w:val="00A6507E"/>
    <w:rsid w:val="00A71087"/>
    <w:rsid w:val="00A72815"/>
    <w:rsid w:val="00A73DC8"/>
    <w:rsid w:val="00A82325"/>
    <w:rsid w:val="00A8522E"/>
    <w:rsid w:val="00A864A9"/>
    <w:rsid w:val="00A86CB1"/>
    <w:rsid w:val="00A94924"/>
    <w:rsid w:val="00A951E9"/>
    <w:rsid w:val="00AA18C7"/>
    <w:rsid w:val="00AA35C4"/>
    <w:rsid w:val="00AA38E6"/>
    <w:rsid w:val="00AB3215"/>
    <w:rsid w:val="00AB3BEC"/>
    <w:rsid w:val="00AB5EF2"/>
    <w:rsid w:val="00AB6789"/>
    <w:rsid w:val="00AC0C1E"/>
    <w:rsid w:val="00AC0E32"/>
    <w:rsid w:val="00AC1B66"/>
    <w:rsid w:val="00AC330A"/>
    <w:rsid w:val="00AC68AC"/>
    <w:rsid w:val="00AD5CA8"/>
    <w:rsid w:val="00AD5F5B"/>
    <w:rsid w:val="00AD640C"/>
    <w:rsid w:val="00AD7AF2"/>
    <w:rsid w:val="00AE2AAF"/>
    <w:rsid w:val="00AE5512"/>
    <w:rsid w:val="00AE62E5"/>
    <w:rsid w:val="00AE7F8F"/>
    <w:rsid w:val="00AF2A61"/>
    <w:rsid w:val="00B01735"/>
    <w:rsid w:val="00B01E12"/>
    <w:rsid w:val="00B11542"/>
    <w:rsid w:val="00B1322A"/>
    <w:rsid w:val="00B15130"/>
    <w:rsid w:val="00B23E00"/>
    <w:rsid w:val="00B33466"/>
    <w:rsid w:val="00B3492B"/>
    <w:rsid w:val="00B36888"/>
    <w:rsid w:val="00B37AA5"/>
    <w:rsid w:val="00B403F8"/>
    <w:rsid w:val="00B40A77"/>
    <w:rsid w:val="00B40FA2"/>
    <w:rsid w:val="00B4254B"/>
    <w:rsid w:val="00B42710"/>
    <w:rsid w:val="00B42913"/>
    <w:rsid w:val="00B4575A"/>
    <w:rsid w:val="00B50980"/>
    <w:rsid w:val="00B5446A"/>
    <w:rsid w:val="00B55405"/>
    <w:rsid w:val="00B55A69"/>
    <w:rsid w:val="00B56592"/>
    <w:rsid w:val="00B71175"/>
    <w:rsid w:val="00B714FB"/>
    <w:rsid w:val="00B73484"/>
    <w:rsid w:val="00B83F7E"/>
    <w:rsid w:val="00B90E97"/>
    <w:rsid w:val="00B92FF3"/>
    <w:rsid w:val="00B9457B"/>
    <w:rsid w:val="00B94858"/>
    <w:rsid w:val="00B97C34"/>
    <w:rsid w:val="00BA648E"/>
    <w:rsid w:val="00BA7ECF"/>
    <w:rsid w:val="00BC05D0"/>
    <w:rsid w:val="00BC3AB3"/>
    <w:rsid w:val="00BC4B0C"/>
    <w:rsid w:val="00BC7DA1"/>
    <w:rsid w:val="00BD3BEC"/>
    <w:rsid w:val="00BD5AC0"/>
    <w:rsid w:val="00BD6E33"/>
    <w:rsid w:val="00BE07C6"/>
    <w:rsid w:val="00BE66BC"/>
    <w:rsid w:val="00BF0EBB"/>
    <w:rsid w:val="00BF7F8F"/>
    <w:rsid w:val="00C03E9F"/>
    <w:rsid w:val="00C071BF"/>
    <w:rsid w:val="00C07855"/>
    <w:rsid w:val="00C1590F"/>
    <w:rsid w:val="00C17306"/>
    <w:rsid w:val="00C20F53"/>
    <w:rsid w:val="00C22378"/>
    <w:rsid w:val="00C25FDD"/>
    <w:rsid w:val="00C26AAA"/>
    <w:rsid w:val="00C26E19"/>
    <w:rsid w:val="00C3091C"/>
    <w:rsid w:val="00C33E71"/>
    <w:rsid w:val="00C35A33"/>
    <w:rsid w:val="00C36703"/>
    <w:rsid w:val="00C46FE3"/>
    <w:rsid w:val="00C61D65"/>
    <w:rsid w:val="00C63AA3"/>
    <w:rsid w:val="00C649D0"/>
    <w:rsid w:val="00C67787"/>
    <w:rsid w:val="00C74A2C"/>
    <w:rsid w:val="00C74C9E"/>
    <w:rsid w:val="00C91915"/>
    <w:rsid w:val="00C91A95"/>
    <w:rsid w:val="00CA259E"/>
    <w:rsid w:val="00CA63A2"/>
    <w:rsid w:val="00CA7386"/>
    <w:rsid w:val="00CB458B"/>
    <w:rsid w:val="00CC37B0"/>
    <w:rsid w:val="00CC46C2"/>
    <w:rsid w:val="00CD3831"/>
    <w:rsid w:val="00CD6B54"/>
    <w:rsid w:val="00CD6C96"/>
    <w:rsid w:val="00CD6DF9"/>
    <w:rsid w:val="00CE16D0"/>
    <w:rsid w:val="00CE33AA"/>
    <w:rsid w:val="00CF0358"/>
    <w:rsid w:val="00D14243"/>
    <w:rsid w:val="00D152FB"/>
    <w:rsid w:val="00D179F4"/>
    <w:rsid w:val="00D27184"/>
    <w:rsid w:val="00D31CD8"/>
    <w:rsid w:val="00D34475"/>
    <w:rsid w:val="00D37B38"/>
    <w:rsid w:val="00D40590"/>
    <w:rsid w:val="00D510DD"/>
    <w:rsid w:val="00D555C7"/>
    <w:rsid w:val="00D55985"/>
    <w:rsid w:val="00D64D94"/>
    <w:rsid w:val="00D72675"/>
    <w:rsid w:val="00D753C0"/>
    <w:rsid w:val="00D76F6C"/>
    <w:rsid w:val="00D7750D"/>
    <w:rsid w:val="00D836DD"/>
    <w:rsid w:val="00D83858"/>
    <w:rsid w:val="00D9086C"/>
    <w:rsid w:val="00D92004"/>
    <w:rsid w:val="00D95974"/>
    <w:rsid w:val="00DA1F03"/>
    <w:rsid w:val="00DA7CE0"/>
    <w:rsid w:val="00DB2070"/>
    <w:rsid w:val="00DB5245"/>
    <w:rsid w:val="00DB7B19"/>
    <w:rsid w:val="00DC0920"/>
    <w:rsid w:val="00DC1BB9"/>
    <w:rsid w:val="00DC3AC2"/>
    <w:rsid w:val="00DC4DB5"/>
    <w:rsid w:val="00DD204F"/>
    <w:rsid w:val="00DD27A3"/>
    <w:rsid w:val="00DE457B"/>
    <w:rsid w:val="00E07D91"/>
    <w:rsid w:val="00E11F5A"/>
    <w:rsid w:val="00E1231C"/>
    <w:rsid w:val="00E151AB"/>
    <w:rsid w:val="00E17123"/>
    <w:rsid w:val="00E1713E"/>
    <w:rsid w:val="00E223F8"/>
    <w:rsid w:val="00E24DDD"/>
    <w:rsid w:val="00E32FED"/>
    <w:rsid w:val="00E37A77"/>
    <w:rsid w:val="00E4329A"/>
    <w:rsid w:val="00E46097"/>
    <w:rsid w:val="00E46863"/>
    <w:rsid w:val="00E47633"/>
    <w:rsid w:val="00E52206"/>
    <w:rsid w:val="00E53C6F"/>
    <w:rsid w:val="00E55858"/>
    <w:rsid w:val="00E55DB0"/>
    <w:rsid w:val="00E605C3"/>
    <w:rsid w:val="00E663AF"/>
    <w:rsid w:val="00E70196"/>
    <w:rsid w:val="00E73143"/>
    <w:rsid w:val="00E77442"/>
    <w:rsid w:val="00E81844"/>
    <w:rsid w:val="00E8711D"/>
    <w:rsid w:val="00E8778A"/>
    <w:rsid w:val="00E90E47"/>
    <w:rsid w:val="00E91FEB"/>
    <w:rsid w:val="00E93143"/>
    <w:rsid w:val="00E94E81"/>
    <w:rsid w:val="00E971C4"/>
    <w:rsid w:val="00EA2B9C"/>
    <w:rsid w:val="00EB0064"/>
    <w:rsid w:val="00EB0280"/>
    <w:rsid w:val="00EB1204"/>
    <w:rsid w:val="00EB3455"/>
    <w:rsid w:val="00EB3A4F"/>
    <w:rsid w:val="00EC1CC8"/>
    <w:rsid w:val="00EC3484"/>
    <w:rsid w:val="00EC38D9"/>
    <w:rsid w:val="00EC46EA"/>
    <w:rsid w:val="00EC4D25"/>
    <w:rsid w:val="00ED3CC9"/>
    <w:rsid w:val="00EE0CD1"/>
    <w:rsid w:val="00EE27A2"/>
    <w:rsid w:val="00EE3E91"/>
    <w:rsid w:val="00EE5422"/>
    <w:rsid w:val="00EF49B6"/>
    <w:rsid w:val="00F113D6"/>
    <w:rsid w:val="00F11649"/>
    <w:rsid w:val="00F2119D"/>
    <w:rsid w:val="00F23584"/>
    <w:rsid w:val="00F31C41"/>
    <w:rsid w:val="00F34C43"/>
    <w:rsid w:val="00F3673F"/>
    <w:rsid w:val="00F37B2F"/>
    <w:rsid w:val="00F41CFD"/>
    <w:rsid w:val="00F47812"/>
    <w:rsid w:val="00F47EF8"/>
    <w:rsid w:val="00F515E1"/>
    <w:rsid w:val="00F518E8"/>
    <w:rsid w:val="00F548A1"/>
    <w:rsid w:val="00F6525C"/>
    <w:rsid w:val="00F656A0"/>
    <w:rsid w:val="00F65857"/>
    <w:rsid w:val="00F731C0"/>
    <w:rsid w:val="00F738FF"/>
    <w:rsid w:val="00F77088"/>
    <w:rsid w:val="00F85D84"/>
    <w:rsid w:val="00F91C47"/>
    <w:rsid w:val="00F91F92"/>
    <w:rsid w:val="00FA4514"/>
    <w:rsid w:val="00FA5730"/>
    <w:rsid w:val="00FB340A"/>
    <w:rsid w:val="00FC0B91"/>
    <w:rsid w:val="00FC132F"/>
    <w:rsid w:val="00FC559C"/>
    <w:rsid w:val="00FC60C4"/>
    <w:rsid w:val="00FC6254"/>
    <w:rsid w:val="00FD1E8B"/>
    <w:rsid w:val="00FE2577"/>
    <w:rsid w:val="00FE38DE"/>
    <w:rsid w:val="00FF122C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1830,#021830"/>
    </o:shapedefaults>
    <o:shapelayout v:ext="edit">
      <o:idmap v:ext="edit" data="2"/>
    </o:shapelayout>
  </w:shapeDefaults>
  <w:decimalSymbol w:val=","/>
  <w:listSeparator w:val=";"/>
  <w14:docId w14:val="5235648D"/>
  <w15:docId w15:val="{B98B7004-B54C-4981-83E0-6CEE3D32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1915"/>
    <w:pPr>
      <w:spacing w:after="60" w:line="288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6949B3"/>
    <w:pPr>
      <w:keepNext/>
      <w:keepLines/>
      <w:numPr>
        <w:numId w:val="1"/>
      </w:numPr>
      <w:spacing w:after="120" w:line="240" w:lineRule="auto"/>
      <w:outlineLvl w:val="0"/>
    </w:pPr>
    <w:rPr>
      <w:rFonts w:ascii="Century Gothic" w:hAnsi="Century Gothic"/>
      <w:b/>
      <w:sz w:val="28"/>
      <w:lang w:val="x-none" w:eastAsia="x-none"/>
    </w:rPr>
  </w:style>
  <w:style w:type="paragraph" w:styleId="Kop2">
    <w:name w:val="heading 2"/>
    <w:basedOn w:val="Kop1"/>
    <w:next w:val="Standaard"/>
    <w:qFormat/>
    <w:rsid w:val="005A2D86"/>
    <w:pPr>
      <w:numPr>
        <w:ilvl w:val="1"/>
      </w:numPr>
      <w:spacing w:before="240"/>
      <w:outlineLvl w:val="1"/>
    </w:pPr>
    <w:rPr>
      <w:b w:val="0"/>
      <w:sz w:val="24"/>
      <w:lang w:val="en-GB"/>
    </w:rPr>
  </w:style>
  <w:style w:type="paragraph" w:styleId="Kop3">
    <w:name w:val="heading 3"/>
    <w:basedOn w:val="Kop1"/>
    <w:next w:val="Standaard"/>
    <w:link w:val="Kop3Char"/>
    <w:qFormat/>
    <w:rsid w:val="00A46C41"/>
    <w:pPr>
      <w:numPr>
        <w:numId w:val="0"/>
      </w:numPr>
      <w:spacing w:before="240"/>
      <w:outlineLvl w:val="2"/>
    </w:pPr>
    <w:rPr>
      <w:sz w:val="22"/>
    </w:rPr>
  </w:style>
  <w:style w:type="paragraph" w:styleId="Kop4">
    <w:name w:val="heading 4"/>
    <w:basedOn w:val="Kop1"/>
    <w:next w:val="Standaard"/>
    <w:qFormat/>
    <w:rsid w:val="005A2D86"/>
    <w:pPr>
      <w:numPr>
        <w:ilvl w:val="3"/>
      </w:numPr>
      <w:spacing w:before="240"/>
      <w:outlineLvl w:val="3"/>
    </w:pPr>
    <w:rPr>
      <w:b w:val="0"/>
      <w:sz w:val="20"/>
    </w:rPr>
  </w:style>
  <w:style w:type="paragraph" w:styleId="Kop5">
    <w:name w:val="heading 5"/>
    <w:basedOn w:val="Standaard"/>
    <w:next w:val="Standaard"/>
    <w:qFormat/>
    <w:rsid w:val="005A2D86"/>
    <w:pPr>
      <w:numPr>
        <w:ilvl w:val="4"/>
        <w:numId w:val="1"/>
      </w:numPr>
      <w:spacing w:before="240"/>
      <w:outlineLvl w:val="4"/>
    </w:pPr>
  </w:style>
  <w:style w:type="paragraph" w:styleId="Kop6">
    <w:name w:val="heading 6"/>
    <w:basedOn w:val="Standaard"/>
    <w:next w:val="Standaard"/>
    <w:qFormat/>
    <w:rsid w:val="00801915"/>
    <w:pPr>
      <w:numPr>
        <w:ilvl w:val="5"/>
        <w:numId w:val="1"/>
      </w:numPr>
      <w:spacing w:before="240"/>
      <w:outlineLvl w:val="5"/>
    </w:pPr>
    <w:rPr>
      <w:rFonts w:ascii="Times New Roman" w:hAnsi="Times New Roman"/>
      <w:i/>
    </w:rPr>
  </w:style>
  <w:style w:type="paragraph" w:styleId="Kop7">
    <w:name w:val="heading 7"/>
    <w:basedOn w:val="Standaard"/>
    <w:next w:val="Standaard"/>
    <w:qFormat/>
    <w:rsid w:val="0080191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rsid w:val="0080191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rsid w:val="00801915"/>
    <w:pPr>
      <w:numPr>
        <w:ilvl w:val="8"/>
        <w:numId w:val="1"/>
      </w:numPr>
      <w:spacing w:before="240"/>
      <w:outlineLvl w:val="8"/>
    </w:pPr>
    <w:rPr>
      <w:rFonts w:ascii="Arial" w:hAnsi="Arial"/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3">
    <w:name w:val="toc 3"/>
    <w:basedOn w:val="Standaard"/>
    <w:next w:val="Standaard"/>
    <w:uiPriority w:val="39"/>
    <w:rsid w:val="00801915"/>
    <w:pPr>
      <w:tabs>
        <w:tab w:val="right" w:pos="8618"/>
      </w:tabs>
      <w:ind w:left="1843" w:hanging="709"/>
    </w:pPr>
    <w:rPr>
      <w:rFonts w:ascii="Century Gothic" w:hAnsi="Century Gothic"/>
      <w:noProof/>
    </w:rPr>
  </w:style>
  <w:style w:type="paragraph" w:styleId="Inhopg4">
    <w:name w:val="toc 4"/>
    <w:basedOn w:val="Standaard"/>
    <w:next w:val="Standaard"/>
    <w:uiPriority w:val="39"/>
    <w:rsid w:val="00801915"/>
    <w:pPr>
      <w:tabs>
        <w:tab w:val="right" w:pos="8505"/>
      </w:tabs>
      <w:ind w:left="1361" w:hanging="794"/>
    </w:pPr>
  </w:style>
  <w:style w:type="paragraph" w:styleId="Inhopg5">
    <w:name w:val="toc 5"/>
    <w:basedOn w:val="Standaard"/>
    <w:next w:val="Standaard"/>
    <w:autoRedefine/>
    <w:uiPriority w:val="39"/>
    <w:rsid w:val="00801915"/>
    <w:pPr>
      <w:ind w:left="880"/>
    </w:pPr>
  </w:style>
  <w:style w:type="paragraph" w:styleId="Inhopg6">
    <w:name w:val="toc 6"/>
    <w:basedOn w:val="Standaard"/>
    <w:next w:val="Standaard"/>
    <w:autoRedefine/>
    <w:uiPriority w:val="39"/>
    <w:rsid w:val="00801915"/>
    <w:pPr>
      <w:ind w:left="1100"/>
    </w:pPr>
  </w:style>
  <w:style w:type="paragraph" w:styleId="Inhopg1">
    <w:name w:val="toc 1"/>
    <w:basedOn w:val="Standaard"/>
    <w:next w:val="Standaard"/>
    <w:uiPriority w:val="39"/>
    <w:rsid w:val="00801915"/>
    <w:pPr>
      <w:tabs>
        <w:tab w:val="left" w:pos="567"/>
        <w:tab w:val="right" w:pos="8618"/>
      </w:tabs>
      <w:spacing w:before="120"/>
      <w:ind w:left="567" w:hanging="567"/>
    </w:pPr>
    <w:rPr>
      <w:rFonts w:ascii="Century Gothic" w:hAnsi="Century Gothic"/>
      <w:b/>
    </w:rPr>
  </w:style>
  <w:style w:type="paragraph" w:styleId="Inhopg2">
    <w:name w:val="toc 2"/>
    <w:basedOn w:val="Standaard"/>
    <w:next w:val="Standaard"/>
    <w:uiPriority w:val="39"/>
    <w:rsid w:val="00801915"/>
    <w:pPr>
      <w:tabs>
        <w:tab w:val="right" w:pos="8618"/>
      </w:tabs>
      <w:ind w:left="1134" w:hanging="567"/>
    </w:pPr>
    <w:rPr>
      <w:rFonts w:ascii="Century Gothic" w:hAnsi="Century Gothic"/>
    </w:rPr>
  </w:style>
  <w:style w:type="paragraph" w:styleId="Inhopg7">
    <w:name w:val="toc 7"/>
    <w:basedOn w:val="Standaard"/>
    <w:next w:val="Standaard"/>
    <w:autoRedefine/>
    <w:uiPriority w:val="39"/>
    <w:rsid w:val="00801915"/>
    <w:pPr>
      <w:ind w:left="1320"/>
    </w:pPr>
  </w:style>
  <w:style w:type="paragraph" w:styleId="Inhopg8">
    <w:name w:val="toc 8"/>
    <w:basedOn w:val="Standaard"/>
    <w:next w:val="Standaard"/>
    <w:autoRedefine/>
    <w:uiPriority w:val="39"/>
    <w:rsid w:val="00801915"/>
    <w:pPr>
      <w:ind w:left="1540"/>
    </w:pPr>
  </w:style>
  <w:style w:type="paragraph" w:styleId="Inhopg9">
    <w:name w:val="toc 9"/>
    <w:basedOn w:val="Standaard"/>
    <w:next w:val="Standaard"/>
    <w:autoRedefine/>
    <w:uiPriority w:val="39"/>
    <w:rsid w:val="00801915"/>
    <w:pPr>
      <w:ind w:left="1760"/>
    </w:pPr>
  </w:style>
  <w:style w:type="paragraph" w:styleId="Koptekst">
    <w:name w:val="header"/>
    <w:basedOn w:val="Standaard"/>
    <w:next w:val="Standaard"/>
    <w:link w:val="KoptekstChar"/>
    <w:uiPriority w:val="99"/>
    <w:rsid w:val="00801915"/>
    <w:pPr>
      <w:tabs>
        <w:tab w:val="center" w:pos="4536"/>
      </w:tabs>
    </w:pPr>
    <w:rPr>
      <w:b/>
      <w:smallCaps/>
      <w:sz w:val="16"/>
    </w:rPr>
  </w:style>
  <w:style w:type="character" w:styleId="Paginanummer">
    <w:name w:val="page number"/>
    <w:rsid w:val="00801915"/>
    <w:rPr>
      <w:rFonts w:ascii="Verdana" w:hAnsi="Verdana"/>
      <w:b/>
    </w:rPr>
  </w:style>
  <w:style w:type="paragraph" w:styleId="Voettekst">
    <w:name w:val="footer"/>
    <w:basedOn w:val="Standaard"/>
    <w:link w:val="VoettekstChar"/>
    <w:uiPriority w:val="99"/>
    <w:rsid w:val="00801915"/>
    <w:rPr>
      <w:i/>
      <w:smallCaps/>
      <w:sz w:val="14"/>
    </w:rPr>
  </w:style>
  <w:style w:type="paragraph" w:customStyle="1" w:styleId="InhoudKop">
    <w:name w:val="InhoudKop"/>
    <w:basedOn w:val="Standaard"/>
    <w:next w:val="Standaard"/>
    <w:rsid w:val="00801915"/>
    <w:rPr>
      <w:b/>
      <w:sz w:val="28"/>
    </w:rPr>
  </w:style>
  <w:style w:type="paragraph" w:styleId="Plattetekst">
    <w:name w:val="Body Text"/>
    <w:basedOn w:val="Standaard"/>
    <w:rsid w:val="00801915"/>
    <w:rPr>
      <w:b/>
    </w:rPr>
  </w:style>
  <w:style w:type="paragraph" w:styleId="Plattetekstinspringen">
    <w:name w:val="Body Text Indent"/>
    <w:basedOn w:val="Standaard"/>
    <w:rsid w:val="00801915"/>
    <w:pPr>
      <w:ind w:left="567" w:hanging="567"/>
    </w:pPr>
  </w:style>
  <w:style w:type="paragraph" w:customStyle="1" w:styleId="VoettekstLand">
    <w:name w:val="VoettekstLand"/>
    <w:basedOn w:val="Voettekst"/>
    <w:rsid w:val="00801915"/>
  </w:style>
  <w:style w:type="paragraph" w:customStyle="1" w:styleId="TitelVoorPag">
    <w:name w:val="TitelVoorPag"/>
    <w:basedOn w:val="Standaard"/>
    <w:next w:val="Standaard"/>
    <w:rsid w:val="00801915"/>
    <w:rPr>
      <w:rFonts w:ascii="Century Gothic" w:hAnsi="Century Gothic"/>
      <w:b/>
      <w:sz w:val="72"/>
    </w:rPr>
  </w:style>
  <w:style w:type="paragraph" w:styleId="Lijstopsomteken">
    <w:name w:val="List Bullet"/>
    <w:basedOn w:val="Standaard"/>
    <w:autoRedefine/>
    <w:rsid w:val="006D5A73"/>
    <w:pPr>
      <w:tabs>
        <w:tab w:val="left" w:pos="680"/>
      </w:tabs>
      <w:spacing w:after="0" w:line="240" w:lineRule="auto"/>
    </w:pPr>
    <w:rPr>
      <w:rFonts w:cs="Arial"/>
      <w:szCs w:val="18"/>
    </w:rPr>
  </w:style>
  <w:style w:type="paragraph" w:customStyle="1" w:styleId="Figuur">
    <w:name w:val="Figuur"/>
    <w:basedOn w:val="Standaard"/>
    <w:next w:val="Standaard"/>
    <w:rsid w:val="00801915"/>
    <w:pPr>
      <w:spacing w:line="240" w:lineRule="auto"/>
    </w:pPr>
    <w:rPr>
      <w:b/>
      <w:i/>
      <w:sz w:val="14"/>
    </w:rPr>
  </w:style>
  <w:style w:type="paragraph" w:styleId="Titel">
    <w:name w:val="Title"/>
    <w:basedOn w:val="Standaard"/>
    <w:next w:val="Standaard"/>
    <w:link w:val="TitelChar"/>
    <w:qFormat/>
    <w:rsid w:val="00801915"/>
    <w:pPr>
      <w:spacing w:before="240"/>
      <w:outlineLvl w:val="0"/>
    </w:pPr>
    <w:rPr>
      <w:rFonts w:ascii="Century Gothic" w:hAnsi="Century Gothic"/>
      <w:b/>
      <w:kern w:val="28"/>
      <w:sz w:val="28"/>
    </w:rPr>
  </w:style>
  <w:style w:type="paragraph" w:customStyle="1" w:styleId="Subtitel">
    <w:name w:val="Subtitel"/>
    <w:basedOn w:val="Standaard"/>
    <w:qFormat/>
    <w:rsid w:val="00801915"/>
    <w:pPr>
      <w:jc w:val="center"/>
      <w:outlineLvl w:val="1"/>
    </w:pPr>
    <w:rPr>
      <w:rFonts w:ascii="Century Gothic" w:hAnsi="Century Gothic"/>
      <w:b/>
      <w:sz w:val="24"/>
    </w:rPr>
  </w:style>
  <w:style w:type="paragraph" w:styleId="Voetnoottekst">
    <w:name w:val="footnote text"/>
    <w:basedOn w:val="Standaard"/>
    <w:link w:val="VoetnoottekstChar"/>
    <w:uiPriority w:val="99"/>
    <w:semiHidden/>
    <w:rsid w:val="00801915"/>
    <w:rPr>
      <w:rFonts w:ascii="Century Gothic" w:hAnsi="Century Gothic"/>
      <w:sz w:val="14"/>
    </w:rPr>
  </w:style>
  <w:style w:type="character" w:styleId="Hyperlink">
    <w:name w:val="Hyperlink"/>
    <w:rsid w:val="0024748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47488"/>
    <w:pPr>
      <w:ind w:left="720"/>
      <w:contextualSpacing/>
    </w:pPr>
  </w:style>
  <w:style w:type="paragraph" w:styleId="Plattetekstinspringen3">
    <w:name w:val="Body Text Indent 3"/>
    <w:basedOn w:val="Standaard"/>
    <w:link w:val="Plattetekstinspringen3Char"/>
    <w:rsid w:val="00A46C41"/>
    <w:pPr>
      <w:spacing w:after="0" w:line="240" w:lineRule="auto"/>
      <w:ind w:left="2124" w:firstLine="6"/>
    </w:pPr>
    <w:rPr>
      <w:rFonts w:ascii="Century Gothic" w:hAnsi="Century Gothic"/>
      <w:sz w:val="24"/>
      <w:szCs w:val="24"/>
    </w:rPr>
  </w:style>
  <w:style w:type="character" w:customStyle="1" w:styleId="Plattetekstinspringen3Char">
    <w:name w:val="Platte tekst inspringen 3 Char"/>
    <w:link w:val="Plattetekstinspringen3"/>
    <w:rsid w:val="00A46C41"/>
    <w:rPr>
      <w:rFonts w:ascii="Century Gothic" w:hAnsi="Century Gothic"/>
      <w:sz w:val="24"/>
      <w:szCs w:val="24"/>
    </w:rPr>
  </w:style>
  <w:style w:type="paragraph" w:styleId="Plattetekstinspringen2">
    <w:name w:val="Body Text Indent 2"/>
    <w:basedOn w:val="Standaard"/>
    <w:link w:val="Plattetekstinspringen2Char"/>
    <w:rsid w:val="00A46C41"/>
    <w:pPr>
      <w:spacing w:after="0" w:line="240" w:lineRule="auto"/>
      <w:ind w:left="2124" w:firstLine="6"/>
    </w:pPr>
    <w:rPr>
      <w:rFonts w:ascii="Century Gothic" w:hAnsi="Century Gothic"/>
      <w:sz w:val="22"/>
      <w:szCs w:val="24"/>
    </w:rPr>
  </w:style>
  <w:style w:type="character" w:customStyle="1" w:styleId="Plattetekstinspringen2Char">
    <w:name w:val="Platte tekst inspringen 2 Char"/>
    <w:link w:val="Plattetekstinspringen2"/>
    <w:rsid w:val="00A46C41"/>
    <w:rPr>
      <w:rFonts w:ascii="Century Gothic" w:hAnsi="Century Gothic"/>
      <w:sz w:val="22"/>
      <w:szCs w:val="24"/>
    </w:rPr>
  </w:style>
  <w:style w:type="paragraph" w:customStyle="1" w:styleId="font7">
    <w:name w:val="font7"/>
    <w:basedOn w:val="Standaard"/>
    <w:rsid w:val="00A46C41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0"/>
    </w:rPr>
  </w:style>
  <w:style w:type="paragraph" w:customStyle="1" w:styleId="font0">
    <w:name w:val="font0"/>
    <w:basedOn w:val="Standaard"/>
    <w:rsid w:val="00A46C41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</w:rPr>
  </w:style>
  <w:style w:type="paragraph" w:customStyle="1" w:styleId="xl31">
    <w:name w:val="xl31"/>
    <w:basedOn w:val="Standaard"/>
    <w:rsid w:val="00A46C41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">
    <w:name w:val="xl26"/>
    <w:basedOn w:val="Standaard"/>
    <w:rsid w:val="00A46C4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Plattetekst2">
    <w:name w:val="Body Text 2"/>
    <w:basedOn w:val="Standaard"/>
    <w:link w:val="Plattetekst2Char"/>
    <w:rsid w:val="00A46C41"/>
    <w:pPr>
      <w:spacing w:after="0" w:line="240" w:lineRule="auto"/>
    </w:pPr>
    <w:rPr>
      <w:rFonts w:ascii="Comic Sans MS" w:hAnsi="Comic Sans MS"/>
      <w:sz w:val="16"/>
      <w:szCs w:val="24"/>
    </w:rPr>
  </w:style>
  <w:style w:type="character" w:customStyle="1" w:styleId="Plattetekst2Char">
    <w:name w:val="Platte tekst 2 Char"/>
    <w:link w:val="Plattetekst2"/>
    <w:rsid w:val="00A46C41"/>
    <w:rPr>
      <w:rFonts w:ascii="Comic Sans MS" w:hAnsi="Comic Sans MS"/>
      <w:sz w:val="16"/>
      <w:szCs w:val="24"/>
    </w:rPr>
  </w:style>
  <w:style w:type="paragraph" w:styleId="Plattetekst3">
    <w:name w:val="Body Text 3"/>
    <w:basedOn w:val="Standaard"/>
    <w:link w:val="Plattetekst3Char"/>
    <w:rsid w:val="00A46C41"/>
    <w:pPr>
      <w:spacing w:after="0" w:line="240" w:lineRule="auto"/>
      <w:jc w:val="center"/>
    </w:pPr>
    <w:rPr>
      <w:rFonts w:ascii="Arial Black" w:hAnsi="Arial Black"/>
      <w:b/>
      <w:bCs/>
      <w:sz w:val="48"/>
      <w:szCs w:val="24"/>
    </w:rPr>
  </w:style>
  <w:style w:type="character" w:customStyle="1" w:styleId="Plattetekst3Char">
    <w:name w:val="Platte tekst 3 Char"/>
    <w:link w:val="Plattetekst3"/>
    <w:rsid w:val="00A46C41"/>
    <w:rPr>
      <w:rFonts w:ascii="Arial Black" w:hAnsi="Arial Black"/>
      <w:b/>
      <w:bCs/>
      <w:sz w:val="48"/>
      <w:szCs w:val="24"/>
    </w:rPr>
  </w:style>
  <w:style w:type="paragraph" w:styleId="Ballontekst">
    <w:name w:val="Balloon Text"/>
    <w:basedOn w:val="Standaard"/>
    <w:link w:val="BallontekstChar"/>
    <w:rsid w:val="00A4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A46C41"/>
    <w:rPr>
      <w:rFonts w:ascii="Tahoma" w:hAnsi="Tahoma" w:cs="Tahoma"/>
      <w:sz w:val="16"/>
      <w:szCs w:val="16"/>
    </w:rPr>
  </w:style>
  <w:style w:type="paragraph" w:styleId="Afzender">
    <w:name w:val="envelope return"/>
    <w:basedOn w:val="Standaard"/>
    <w:rsid w:val="00A46C41"/>
    <w:pPr>
      <w:spacing w:after="0" w:line="240" w:lineRule="auto"/>
    </w:pPr>
    <w:rPr>
      <w:rFonts w:ascii="Times New Roman" w:hAnsi="Times New Roman"/>
      <w:sz w:val="24"/>
      <w:lang w:eastAsia="en-US"/>
    </w:rPr>
  </w:style>
  <w:style w:type="paragraph" w:customStyle="1" w:styleId="Inspring1">
    <w:name w:val="Inspring 1"/>
    <w:basedOn w:val="Standaard"/>
    <w:rsid w:val="00A46C41"/>
    <w:pPr>
      <w:tabs>
        <w:tab w:val="left" w:pos="380"/>
      </w:tabs>
      <w:spacing w:after="0" w:line="240" w:lineRule="auto"/>
      <w:ind w:left="380" w:hanging="400"/>
    </w:pPr>
    <w:rPr>
      <w:rFonts w:ascii="Times New Roman" w:hAnsi="Times New Roman"/>
      <w:color w:val="000000"/>
      <w:sz w:val="24"/>
      <w:lang w:eastAsia="en-US"/>
    </w:rPr>
  </w:style>
  <w:style w:type="character" w:styleId="Verwijzingopmerking">
    <w:name w:val="annotation reference"/>
    <w:rsid w:val="00A46C41"/>
    <w:rPr>
      <w:sz w:val="16"/>
      <w:szCs w:val="16"/>
    </w:rPr>
  </w:style>
  <w:style w:type="character" w:styleId="Zwaar">
    <w:name w:val="Strong"/>
    <w:uiPriority w:val="22"/>
    <w:qFormat/>
    <w:rsid w:val="00A46C41"/>
    <w:rPr>
      <w:b/>
      <w:bCs/>
    </w:rPr>
  </w:style>
  <w:style w:type="character" w:customStyle="1" w:styleId="Kop2Char">
    <w:name w:val="Kop 2 Char"/>
    <w:rsid w:val="00A46C41"/>
    <w:rPr>
      <w:rFonts w:ascii="Arial" w:hAnsi="Arial"/>
      <w:b/>
      <w:sz w:val="36"/>
      <w:szCs w:val="24"/>
      <w:lang w:val="en-GB" w:eastAsia="nl-NL" w:bidi="ar-SA"/>
    </w:rPr>
  </w:style>
  <w:style w:type="paragraph" w:styleId="Tekstopmerking">
    <w:name w:val="annotation text"/>
    <w:basedOn w:val="Standaard"/>
    <w:link w:val="TekstopmerkingChar"/>
    <w:rsid w:val="00A46C4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46C41"/>
  </w:style>
  <w:style w:type="paragraph" w:styleId="Onderwerpvanopmerking">
    <w:name w:val="annotation subject"/>
    <w:basedOn w:val="Tekstopmerking"/>
    <w:next w:val="Tekstopmerking"/>
    <w:link w:val="OnderwerpvanopmerkingChar"/>
    <w:rsid w:val="00A46C41"/>
    <w:rPr>
      <w:b/>
      <w:bCs/>
    </w:rPr>
  </w:style>
  <w:style w:type="character" w:customStyle="1" w:styleId="OnderwerpvanopmerkingChar">
    <w:name w:val="Onderwerp van opmerking Char"/>
    <w:link w:val="Onderwerpvanopmerking"/>
    <w:rsid w:val="00A46C41"/>
    <w:rPr>
      <w:b/>
      <w:bCs/>
    </w:rPr>
  </w:style>
  <w:style w:type="character" w:customStyle="1" w:styleId="FootnoteTextChar">
    <w:name w:val="Footnote Text Char"/>
    <w:semiHidden/>
    <w:locked/>
    <w:rsid w:val="00A46C41"/>
    <w:rPr>
      <w:lang w:val="nl-NL" w:eastAsia="nl-NL" w:bidi="ar-SA"/>
    </w:rPr>
  </w:style>
  <w:style w:type="paragraph" w:customStyle="1" w:styleId="Case">
    <w:name w:val="Case"/>
    <w:basedOn w:val="Inleiding"/>
    <w:rsid w:val="00A46C41"/>
    <w:rPr>
      <w:b w:val="0"/>
      <w:i/>
    </w:rPr>
  </w:style>
  <w:style w:type="paragraph" w:customStyle="1" w:styleId="Inleiding">
    <w:name w:val="Inleiding"/>
    <w:basedOn w:val="Standaard"/>
    <w:rsid w:val="00A46C41"/>
    <w:pPr>
      <w:spacing w:after="0" w:line="320" w:lineRule="exact"/>
      <w:ind w:left="2835"/>
    </w:pPr>
    <w:rPr>
      <w:rFonts w:ascii="Times New Roman" w:hAnsi="Times New Roman"/>
      <w:b/>
      <w:sz w:val="20"/>
      <w:lang w:eastAsia="en-US"/>
    </w:rPr>
  </w:style>
  <w:style w:type="paragraph" w:customStyle="1" w:styleId="KopHoofdstuk">
    <w:name w:val="Kop Hoofdstuk"/>
    <w:basedOn w:val="Inhopg1"/>
    <w:rsid w:val="00A46C41"/>
    <w:pPr>
      <w:tabs>
        <w:tab w:val="clear" w:pos="567"/>
        <w:tab w:val="clear" w:pos="8618"/>
        <w:tab w:val="left" w:pos="2835"/>
        <w:tab w:val="right" w:pos="9356"/>
      </w:tabs>
      <w:spacing w:after="0" w:line="360" w:lineRule="auto"/>
      <w:ind w:left="2835" w:firstLine="0"/>
    </w:pPr>
    <w:rPr>
      <w:rFonts w:ascii="Arial Black" w:hAnsi="Arial Black"/>
      <w:bCs/>
      <w:noProof/>
      <w:sz w:val="20"/>
      <w:lang w:eastAsia="en-US"/>
    </w:rPr>
  </w:style>
  <w:style w:type="paragraph" w:styleId="Normaalweb">
    <w:name w:val="Normal (Web)"/>
    <w:basedOn w:val="Standaard"/>
    <w:uiPriority w:val="99"/>
    <w:rsid w:val="00A46C4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druk1">
    <w:name w:val="nadruk1"/>
    <w:rsid w:val="00A46C41"/>
    <w:rPr>
      <w:rFonts w:ascii="Verdana" w:hAnsi="Verdana"/>
      <w:b/>
      <w:bCs/>
      <w:i w:val="0"/>
      <w:iCs w:val="0"/>
      <w:sz w:val="20"/>
      <w:szCs w:val="20"/>
    </w:rPr>
  </w:style>
  <w:style w:type="paragraph" w:customStyle="1" w:styleId="linkdescription">
    <w:name w:val="linkdescription"/>
    <w:basedOn w:val="Standaard"/>
    <w:rsid w:val="00A46C41"/>
    <w:pPr>
      <w:spacing w:before="39" w:after="240" w:line="240" w:lineRule="auto"/>
      <w:ind w:left="1414" w:right="386"/>
    </w:pPr>
    <w:rPr>
      <w:rFonts w:eastAsia="Arial Unicode MS" w:cs="Arial Unicode MS"/>
      <w:color w:val="0B3581"/>
      <w:sz w:val="24"/>
      <w:szCs w:val="24"/>
    </w:rPr>
  </w:style>
  <w:style w:type="paragraph" w:styleId="Bloktekst">
    <w:name w:val="Block Text"/>
    <w:basedOn w:val="Standaard"/>
    <w:rsid w:val="00A46C41"/>
    <w:pPr>
      <w:spacing w:after="10" w:line="240" w:lineRule="auto"/>
      <w:ind w:left="1375" w:right="41"/>
    </w:pPr>
    <w:rPr>
      <w:rFonts w:cs="Arial"/>
      <w:sz w:val="20"/>
      <w:szCs w:val="24"/>
    </w:rPr>
  </w:style>
  <w:style w:type="paragraph" w:customStyle="1" w:styleId="Opmaakprofiel1">
    <w:name w:val="Opmaakprofiel1"/>
    <w:basedOn w:val="Inleiding"/>
    <w:rsid w:val="00A46C41"/>
    <w:pPr>
      <w:ind w:left="1416" w:firstLine="708"/>
    </w:pPr>
    <w:rPr>
      <w:rFonts w:ascii="Trebuchet MS" w:hAnsi="Trebuchet MS"/>
      <w:b w:val="0"/>
      <w:spacing w:val="-3"/>
    </w:rPr>
  </w:style>
  <w:style w:type="character" w:customStyle="1" w:styleId="Kop3Char">
    <w:name w:val="Kop 3 Char"/>
    <w:link w:val="Kop3"/>
    <w:rsid w:val="00A46C41"/>
    <w:rPr>
      <w:rFonts w:ascii="Century Gothic" w:hAnsi="Century Gothic"/>
      <w:b/>
      <w:sz w:val="22"/>
    </w:rPr>
  </w:style>
  <w:style w:type="paragraph" w:customStyle="1" w:styleId="Lijstalinea1">
    <w:name w:val="Lijstalinea1"/>
    <w:basedOn w:val="Standaard"/>
    <w:rsid w:val="00A46C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alwebChar">
    <w:name w:val="Normaal (web) Char"/>
    <w:rsid w:val="00A46C41"/>
    <w:rPr>
      <w:sz w:val="24"/>
      <w:szCs w:val="24"/>
      <w:lang w:val="nl-NL" w:eastAsia="nl-NL" w:bidi="ar-SA"/>
    </w:rPr>
  </w:style>
  <w:style w:type="character" w:customStyle="1" w:styleId="Kop2Char1">
    <w:name w:val="Kop 2 Char1"/>
    <w:rsid w:val="00A46C41"/>
    <w:rPr>
      <w:rFonts w:ascii="Arial" w:hAnsi="Arial"/>
      <w:b/>
      <w:sz w:val="36"/>
      <w:szCs w:val="24"/>
      <w:lang w:val="en-GB" w:eastAsia="nl-NL" w:bidi="ar-SA"/>
    </w:rPr>
  </w:style>
  <w:style w:type="table" w:styleId="Tabelraster">
    <w:name w:val="Table Grid"/>
    <w:basedOn w:val="Standaardtabel"/>
    <w:rsid w:val="00A4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rsid w:val="00A46C41"/>
    <w:pPr>
      <w:shd w:val="clear" w:color="auto" w:fill="000080"/>
      <w:spacing w:after="0" w:line="240" w:lineRule="auto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rsid w:val="00A46C41"/>
    <w:rPr>
      <w:rFonts w:ascii="Tahoma" w:hAnsi="Tahoma" w:cs="Tahoma"/>
      <w:shd w:val="clear" w:color="auto" w:fill="000080"/>
    </w:rPr>
  </w:style>
  <w:style w:type="character" w:customStyle="1" w:styleId="Kop1Char">
    <w:name w:val="Kop 1 Char"/>
    <w:link w:val="Kop1"/>
    <w:rsid w:val="006949B3"/>
    <w:rPr>
      <w:rFonts w:ascii="Century Gothic" w:hAnsi="Century Gothic"/>
      <w:b/>
      <w:sz w:val="28"/>
      <w:lang w:val="x-none" w:eastAsia="x-none"/>
    </w:rPr>
  </w:style>
  <w:style w:type="character" w:customStyle="1" w:styleId="KoptekstChar">
    <w:name w:val="Koptekst Char"/>
    <w:link w:val="Koptekst"/>
    <w:uiPriority w:val="99"/>
    <w:rsid w:val="003E6051"/>
    <w:rPr>
      <w:rFonts w:ascii="Verdana" w:hAnsi="Verdana"/>
      <w:b/>
      <w:smallCaps/>
      <w:sz w:val="16"/>
    </w:rPr>
  </w:style>
  <w:style w:type="paragraph" w:customStyle="1" w:styleId="Default">
    <w:name w:val="Default"/>
    <w:rsid w:val="003A50B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VoetnoottekstChar">
    <w:name w:val="Voetnoottekst Char"/>
    <w:link w:val="Voetnoottekst"/>
    <w:uiPriority w:val="99"/>
    <w:semiHidden/>
    <w:locked/>
    <w:rsid w:val="00B714FB"/>
    <w:rPr>
      <w:rFonts w:ascii="Century Gothic" w:hAnsi="Century Gothic"/>
      <w:sz w:val="14"/>
    </w:rPr>
  </w:style>
  <w:style w:type="character" w:styleId="Voetnootmarkering">
    <w:name w:val="footnote reference"/>
    <w:uiPriority w:val="99"/>
    <w:rsid w:val="00B714FB"/>
    <w:rPr>
      <w:rFonts w:cs="Times New Roman"/>
      <w:vertAlign w:val="superscript"/>
    </w:rPr>
  </w:style>
  <w:style w:type="character" w:customStyle="1" w:styleId="TitelChar">
    <w:name w:val="Titel Char"/>
    <w:link w:val="Titel"/>
    <w:rsid w:val="0011101D"/>
    <w:rPr>
      <w:rFonts w:ascii="Century Gothic" w:hAnsi="Century Gothic"/>
      <w:b/>
      <w:kern w:val="28"/>
      <w:sz w:val="28"/>
    </w:rPr>
  </w:style>
  <w:style w:type="character" w:styleId="HTML-citaat">
    <w:name w:val="HTML Cite"/>
    <w:uiPriority w:val="99"/>
    <w:unhideWhenUsed/>
    <w:rsid w:val="00AF2A61"/>
    <w:rPr>
      <w:i/>
      <w:iCs/>
    </w:rPr>
  </w:style>
  <w:style w:type="paragraph" w:customStyle="1" w:styleId="Pa4">
    <w:name w:val="Pa4"/>
    <w:basedOn w:val="Default"/>
    <w:next w:val="Default"/>
    <w:uiPriority w:val="99"/>
    <w:rsid w:val="00502151"/>
    <w:pPr>
      <w:spacing w:line="181" w:lineRule="atLeast"/>
    </w:pPr>
    <w:rPr>
      <w:rFonts w:ascii="DTLCaspariT" w:hAnsi="DTLCaspariT" w:cs="Times New Roman"/>
      <w:color w:val="auto"/>
    </w:rPr>
  </w:style>
  <w:style w:type="character" w:customStyle="1" w:styleId="A5">
    <w:name w:val="A5"/>
    <w:uiPriority w:val="99"/>
    <w:rsid w:val="00502151"/>
    <w:rPr>
      <w:rFonts w:cs="DTLCaspariT"/>
      <w:color w:val="000000"/>
    </w:rPr>
  </w:style>
  <w:style w:type="character" w:styleId="Nadruk">
    <w:name w:val="Emphasis"/>
    <w:uiPriority w:val="20"/>
    <w:qFormat/>
    <w:rsid w:val="007F1A22"/>
    <w:rPr>
      <w:i/>
      <w:iCs/>
    </w:rPr>
  </w:style>
  <w:style w:type="character" w:customStyle="1" w:styleId="VoettekstChar">
    <w:name w:val="Voettekst Char"/>
    <w:link w:val="Voettekst"/>
    <w:uiPriority w:val="99"/>
    <w:rsid w:val="00DC0920"/>
    <w:rPr>
      <w:rFonts w:ascii="Verdana" w:hAnsi="Verdana"/>
      <w:i/>
      <w:smallCaps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6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87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24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5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41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8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0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07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37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763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TCplus\Sjabloon\Lesstof_2009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1F9ABAC34A4698FC7FB95C9C549A" ma:contentTypeVersion="19" ma:contentTypeDescription="Een nieuw document maken." ma:contentTypeScope="" ma:versionID="fd920429b00d525abcb7a6fb005c7e30">
  <xsd:schema xmlns:xsd="http://www.w3.org/2001/XMLSchema" xmlns:xs="http://www.w3.org/2001/XMLSchema" xmlns:p="http://schemas.microsoft.com/office/2006/metadata/properties" xmlns:ns2="4bd6d5b9-3442-4f34-b41b-b81070515b18" xmlns:ns3="1b6c31c3-11fb-4599-a26b-dbbb55c295f9" targetNamespace="http://schemas.microsoft.com/office/2006/metadata/properties" ma:root="true" ma:fieldsID="629aba873344a760ba52698c8c7c339b" ns2:_="" ns3:_="">
    <xsd:import namespace="4bd6d5b9-3442-4f34-b41b-b81070515b18"/>
    <xsd:import namespace="1b6c31c3-11fb-4599-a26b-dbbb55c29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d5b9-3442-4f34-b41b-b8107051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8a0b769-b624-44f9-b68d-b59e0b3f0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31c3-11fb-4599-a26b-dbbb55c295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65410c-ae72-400e-b5d8-6245cff8f120}" ma:internalName="TaxCatchAll" ma:showField="CatchAllData" ma:web="1b6c31c3-11fb-4599-a26b-dbbb55c2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6d5b9-3442-4f34-b41b-b81070515b18">
      <Terms xmlns="http://schemas.microsoft.com/office/infopath/2007/PartnerControls"/>
    </lcf76f155ced4ddcb4097134ff3c332f>
    <TaxCatchAll xmlns="1b6c31c3-11fb-4599-a26b-dbbb55c295f9" xsi:nil="true"/>
  </documentManagement>
</p:properties>
</file>

<file path=customXml/itemProps1.xml><?xml version="1.0" encoding="utf-8"?>
<ds:datastoreItem xmlns:ds="http://schemas.openxmlformats.org/officeDocument/2006/customXml" ds:itemID="{08A3EB8D-1DFA-4004-8F8A-A068EC4EB0A0}"/>
</file>

<file path=customXml/itemProps2.xml><?xml version="1.0" encoding="utf-8"?>
<ds:datastoreItem xmlns:ds="http://schemas.openxmlformats.org/officeDocument/2006/customXml" ds:itemID="{7B790CD2-F9A7-42D2-9A5A-FF1732B75CBA}"/>
</file>

<file path=customXml/itemProps3.xml><?xml version="1.0" encoding="utf-8"?>
<ds:datastoreItem xmlns:ds="http://schemas.openxmlformats.org/officeDocument/2006/customXml" ds:itemID="{23B85D1A-845A-4C2F-8FFD-669495C406C2}"/>
</file>

<file path=docProps/app.xml><?xml version="1.0" encoding="utf-8"?>
<Properties xmlns="http://schemas.openxmlformats.org/officeDocument/2006/extended-properties" xmlns:vt="http://schemas.openxmlformats.org/officeDocument/2006/docPropsVTypes">
  <Template>Lesstof_2009.dotm</Template>
  <TotalTime>2</TotalTime>
  <Pages>6</Pages>
  <Words>1106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Examinatoren -en assessorentraining</vt:lpstr>
    </vt:vector>
  </TitlesOfParts>
  <Manager>(Christina Nedermeijer)</Manager>
  <Company>PTC+</Company>
  <LinksUpToDate>false</LinksUpToDate>
  <CharactersWithSpaces>7175</CharactersWithSpaces>
  <SharedDoc>false</SharedDoc>
  <HLinks>
    <vt:vector size="36" baseType="variant">
      <vt:variant>
        <vt:i4>3145799</vt:i4>
      </vt:variant>
      <vt:variant>
        <vt:i4>492</vt:i4>
      </vt:variant>
      <vt:variant>
        <vt:i4>0</vt:i4>
      </vt:variant>
      <vt:variant>
        <vt:i4>5</vt:i4>
      </vt:variant>
      <vt:variant>
        <vt:lpwstr>mailto:c.vanerp@degroenecampus.nl</vt:lpwstr>
      </vt:variant>
      <vt:variant>
        <vt:lpwstr/>
      </vt:variant>
      <vt:variant>
        <vt:i4>7995443</vt:i4>
      </vt:variant>
      <vt:variant>
        <vt:i4>489</vt:i4>
      </vt:variant>
      <vt:variant>
        <vt:i4>0</vt:i4>
      </vt:variant>
      <vt:variant>
        <vt:i4>5</vt:i4>
      </vt:variant>
      <vt:variant>
        <vt:lpwstr>http://www.kwalificatiesmbo.nl/</vt:lpwstr>
      </vt:variant>
      <vt:variant>
        <vt:lpwstr/>
      </vt:variant>
      <vt:variant>
        <vt:i4>5439494</vt:i4>
      </vt:variant>
      <vt:variant>
        <vt:i4>219</vt:i4>
      </vt:variant>
      <vt:variant>
        <vt:i4>0</vt:i4>
      </vt:variant>
      <vt:variant>
        <vt:i4>5</vt:i4>
      </vt:variant>
      <vt:variant>
        <vt:lpwstr>http://www.kwalificatiesmbo.nl/competenties.html</vt:lpwstr>
      </vt:variant>
      <vt:variant>
        <vt:lpwstr/>
      </vt:variant>
      <vt:variant>
        <vt:i4>6094866</vt:i4>
      </vt:variant>
      <vt:variant>
        <vt:i4>213</vt:i4>
      </vt:variant>
      <vt:variant>
        <vt:i4>0</vt:i4>
      </vt:variant>
      <vt:variant>
        <vt:i4>5</vt:i4>
      </vt:variant>
      <vt:variant>
        <vt:lpwstr>http://www.leren.nl/cursus/professionele-vaardigheden/gesprekstechnieken/lsd.html</vt:lpwstr>
      </vt:variant>
      <vt:variant>
        <vt:lpwstr/>
      </vt:variant>
      <vt:variant>
        <vt:i4>1376284</vt:i4>
      </vt:variant>
      <vt:variant>
        <vt:i4>210</vt:i4>
      </vt:variant>
      <vt:variant>
        <vt:i4>0</vt:i4>
      </vt:variant>
      <vt:variant>
        <vt:i4>5</vt:i4>
      </vt:variant>
      <vt:variant>
        <vt:lpwstr>http://www.leren.nl/cursus/professionele-vaardigheden/gesprekstechnieken/luister-actief.html</vt:lpwstr>
      </vt:variant>
      <vt:variant>
        <vt:lpwstr/>
      </vt:variant>
      <vt:variant>
        <vt:i4>7995443</vt:i4>
      </vt:variant>
      <vt:variant>
        <vt:i4>195</vt:i4>
      </vt:variant>
      <vt:variant>
        <vt:i4>0</vt:i4>
      </vt:variant>
      <vt:variant>
        <vt:i4>5</vt:i4>
      </vt:variant>
      <vt:variant>
        <vt:lpwstr>http://www.kwalificatiesmbo.nl/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Examinatoren -en assessorentraining</dc:title>
  <dc:creator>(9gti)</dc:creator>
  <cp:lastModifiedBy>Ad de Ponti</cp:lastModifiedBy>
  <cp:revision>2</cp:revision>
  <cp:lastPrinted>2012-09-10T15:16:00Z</cp:lastPrinted>
  <dcterms:created xsi:type="dcterms:W3CDTF">2026-02-09T09:41:00Z</dcterms:created>
  <dcterms:modified xsi:type="dcterms:W3CDTF">2026-02-09T09:41:00Z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0x01010017121F9ABAC34A4698FC7FB95C9C549A</vt:lpwstr>
  </property>
</Properties>
</file>